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7F9D" w14:textId="793A57C8" w:rsidR="00F36057" w:rsidRDefault="00DF02F7" w:rsidP="007D5D5C">
      <w:pPr>
        <w:pStyle w:val="a4"/>
        <w:rPr>
          <w:b/>
        </w:rPr>
      </w:pPr>
      <w:r>
        <w:rPr>
          <w:rFonts w:hint="eastAsia"/>
          <w:b/>
        </w:rPr>
        <w:t xml:space="preserve">　</w:t>
      </w:r>
      <w:r w:rsidR="00121C96">
        <w:rPr>
          <w:rFonts w:hint="eastAsia"/>
          <w:b/>
        </w:rPr>
        <w:t xml:space="preserve">改正　</w:t>
      </w:r>
      <w:r w:rsidR="004D7719">
        <w:rPr>
          <w:rFonts w:hint="eastAsia"/>
          <w:b/>
        </w:rPr>
        <w:t>役員</w:t>
      </w:r>
      <w:r w:rsidR="006F0D31" w:rsidRPr="00634869">
        <w:rPr>
          <w:rFonts w:hint="eastAsia"/>
          <w:b/>
        </w:rPr>
        <w:t>等</w:t>
      </w:r>
      <w:r w:rsidR="00F36057" w:rsidRPr="00634869">
        <w:rPr>
          <w:rFonts w:hint="eastAsia"/>
          <w:b/>
        </w:rPr>
        <w:t>報酬</w:t>
      </w:r>
      <w:r w:rsidR="00D459E0">
        <w:rPr>
          <w:rFonts w:hint="eastAsia"/>
          <w:b/>
        </w:rPr>
        <w:t>等</w:t>
      </w:r>
      <w:r w:rsidR="00F36057" w:rsidRPr="00634869">
        <w:rPr>
          <w:rFonts w:hint="eastAsia"/>
          <w:b/>
        </w:rPr>
        <w:t>規程</w:t>
      </w:r>
      <w:r>
        <w:rPr>
          <w:rFonts w:hint="eastAsia"/>
          <w:b/>
        </w:rPr>
        <w:t>(案)</w:t>
      </w:r>
    </w:p>
    <w:p w14:paraId="0D817C4F" w14:textId="77777777" w:rsidR="00D80504" w:rsidRPr="00634869" w:rsidRDefault="00D80504" w:rsidP="00D80504">
      <w:pPr>
        <w:pStyle w:val="a4"/>
        <w:jc w:val="left"/>
        <w:rPr>
          <w:b/>
        </w:rPr>
      </w:pPr>
    </w:p>
    <w:p w14:paraId="3B8AA71C" w14:textId="77777777" w:rsidR="00F36057" w:rsidRDefault="00F36057">
      <w:pPr>
        <w:ind w:left="723" w:hangingChars="300" w:hanging="723"/>
      </w:pPr>
    </w:p>
    <w:p w14:paraId="5139B0CB" w14:textId="77777777" w:rsidR="00F36057" w:rsidRDefault="00F36057">
      <w:pPr>
        <w:pStyle w:val="1"/>
      </w:pPr>
      <w:r>
        <w:rPr>
          <w:rFonts w:hint="eastAsia"/>
        </w:rPr>
        <w:t>（目的）</w:t>
      </w:r>
    </w:p>
    <w:p w14:paraId="2D402A7F" w14:textId="77777777" w:rsidR="00F36057" w:rsidRDefault="00F36057">
      <w:pPr>
        <w:pStyle w:val="a3"/>
        <w:ind w:left="241" w:hanging="241"/>
      </w:pPr>
      <w:r>
        <w:rPr>
          <w:rFonts w:hint="eastAsia"/>
        </w:rPr>
        <w:t>第１条　この規程は、社会福祉法人</w:t>
      </w:r>
      <w:r w:rsidR="00D80504">
        <w:rPr>
          <w:rFonts w:hint="eastAsia"/>
        </w:rPr>
        <w:t>なずみ</w:t>
      </w:r>
      <w:r w:rsidR="00D459E0">
        <w:rPr>
          <w:rFonts w:hint="eastAsia"/>
        </w:rPr>
        <w:t>（以下「法人」という。）定款第</w:t>
      </w:r>
      <w:r w:rsidR="00121C96">
        <w:rPr>
          <w:rFonts w:hint="eastAsia"/>
        </w:rPr>
        <w:t>10</w:t>
      </w:r>
      <w:r w:rsidR="00D459E0">
        <w:rPr>
          <w:rFonts w:hint="eastAsia"/>
        </w:rPr>
        <w:t>条第２</w:t>
      </w:r>
      <w:r w:rsidR="00121C96">
        <w:rPr>
          <w:rFonts w:hint="eastAsia"/>
        </w:rPr>
        <w:t>号</w:t>
      </w:r>
      <w:r w:rsidR="00D459E0">
        <w:rPr>
          <w:rFonts w:hint="eastAsia"/>
        </w:rPr>
        <w:t>及び第</w:t>
      </w:r>
      <w:r w:rsidR="00121C96">
        <w:rPr>
          <w:rFonts w:hint="eastAsia"/>
        </w:rPr>
        <w:t>３号</w:t>
      </w:r>
      <w:r w:rsidR="00D459E0">
        <w:rPr>
          <w:rFonts w:hint="eastAsia"/>
        </w:rPr>
        <w:t>に基づき、法人の</w:t>
      </w:r>
      <w:r w:rsidR="00AD7817">
        <w:rPr>
          <w:rFonts w:hint="eastAsia"/>
        </w:rPr>
        <w:t>役員の報酬等の額並びに役員及び</w:t>
      </w:r>
      <w:r>
        <w:rPr>
          <w:rFonts w:hint="eastAsia"/>
        </w:rPr>
        <w:t>評議員</w:t>
      </w:r>
      <w:r w:rsidR="00F72D5B">
        <w:rPr>
          <w:rFonts w:hint="eastAsia"/>
        </w:rPr>
        <w:t>等</w:t>
      </w:r>
      <w:r w:rsidR="00121C96">
        <w:rPr>
          <w:rFonts w:hint="eastAsia"/>
        </w:rPr>
        <w:t>に対する</w:t>
      </w:r>
      <w:r>
        <w:rPr>
          <w:rFonts w:hint="eastAsia"/>
        </w:rPr>
        <w:t>報酬等</w:t>
      </w:r>
      <w:r w:rsidR="00121C96">
        <w:rPr>
          <w:rFonts w:hint="eastAsia"/>
        </w:rPr>
        <w:t>の支給の基準</w:t>
      </w:r>
      <w:r>
        <w:rPr>
          <w:rFonts w:hint="eastAsia"/>
        </w:rPr>
        <w:t>について定めるものである。</w:t>
      </w:r>
    </w:p>
    <w:p w14:paraId="11AB204F" w14:textId="77777777" w:rsidR="00F36057" w:rsidRDefault="00F36057">
      <w:pPr>
        <w:pStyle w:val="a6"/>
        <w:ind w:left="241" w:hanging="241"/>
      </w:pPr>
    </w:p>
    <w:p w14:paraId="6D0325D4" w14:textId="77777777" w:rsidR="00F36057" w:rsidRDefault="00F36057">
      <w:pPr>
        <w:pStyle w:val="1"/>
      </w:pPr>
      <w:r>
        <w:rPr>
          <w:rFonts w:hint="eastAsia"/>
        </w:rPr>
        <w:t>（定義）</w:t>
      </w:r>
    </w:p>
    <w:p w14:paraId="2CCF1986" w14:textId="77777777" w:rsidR="00F36057" w:rsidRDefault="00F36057">
      <w:pPr>
        <w:pStyle w:val="a3"/>
        <w:ind w:left="241" w:hanging="241"/>
      </w:pPr>
      <w:r>
        <w:rPr>
          <w:rFonts w:hint="eastAsia"/>
        </w:rPr>
        <w:t>第２条　本規程でいう役員とは、</w:t>
      </w:r>
      <w:r w:rsidR="007A7AA5">
        <w:rPr>
          <w:rFonts w:hint="eastAsia"/>
        </w:rPr>
        <w:t>法人の</w:t>
      </w:r>
      <w:r>
        <w:rPr>
          <w:rFonts w:hint="eastAsia"/>
        </w:rPr>
        <w:t>理事及び監事をいう。</w:t>
      </w:r>
    </w:p>
    <w:p w14:paraId="2012E58D" w14:textId="77777777" w:rsidR="00F36057" w:rsidRDefault="001704D6" w:rsidP="00F72D5B">
      <w:pPr>
        <w:pStyle w:val="a6"/>
        <w:ind w:left="241" w:hanging="241"/>
      </w:pPr>
      <w:r>
        <w:rPr>
          <w:rFonts w:hint="eastAsia"/>
        </w:rPr>
        <w:t>２　報酬は、</w:t>
      </w:r>
      <w:r w:rsidR="00D459E0">
        <w:rPr>
          <w:rFonts w:hint="eastAsia"/>
        </w:rPr>
        <w:t>原則として</w:t>
      </w:r>
      <w:r>
        <w:rPr>
          <w:rFonts w:hint="eastAsia"/>
        </w:rPr>
        <w:t>法人</w:t>
      </w:r>
      <w:r w:rsidR="007A7AA5">
        <w:rPr>
          <w:rFonts w:hint="eastAsia"/>
        </w:rPr>
        <w:t>の</w:t>
      </w:r>
      <w:r w:rsidR="00F72D5B">
        <w:rPr>
          <w:rFonts w:hint="eastAsia"/>
        </w:rPr>
        <w:t>評議員選任・解任委員、</w:t>
      </w:r>
      <w:r>
        <w:rPr>
          <w:rFonts w:hint="eastAsia"/>
        </w:rPr>
        <w:t>評議員</w:t>
      </w:r>
      <w:r w:rsidR="004E4B76">
        <w:rPr>
          <w:rFonts w:hint="eastAsia"/>
        </w:rPr>
        <w:t>及び役員</w:t>
      </w:r>
      <w:r>
        <w:rPr>
          <w:rFonts w:hint="eastAsia"/>
        </w:rPr>
        <w:t>等の職務執行の対価として支払われるもの</w:t>
      </w:r>
      <w:r w:rsidR="001A0DF4">
        <w:rPr>
          <w:rFonts w:hint="eastAsia"/>
        </w:rPr>
        <w:t>とする。</w:t>
      </w:r>
    </w:p>
    <w:p w14:paraId="0FFD0AB9" w14:textId="77777777" w:rsidR="00F36057" w:rsidRDefault="00F36057">
      <w:pPr>
        <w:pStyle w:val="1"/>
      </w:pPr>
      <w:r>
        <w:rPr>
          <w:rFonts w:hint="eastAsia"/>
        </w:rPr>
        <w:t>（</w:t>
      </w:r>
      <w:r w:rsidR="00F72D5B">
        <w:rPr>
          <w:rFonts w:hint="eastAsia"/>
        </w:rPr>
        <w:t>評議員選任・解任委員会、</w:t>
      </w:r>
      <w:r w:rsidR="004E4B76">
        <w:rPr>
          <w:rFonts w:hint="eastAsia"/>
        </w:rPr>
        <w:t>評議員会及び</w:t>
      </w:r>
      <w:r>
        <w:rPr>
          <w:rFonts w:hint="eastAsia"/>
        </w:rPr>
        <w:t>理事会の出席報酬等）</w:t>
      </w:r>
    </w:p>
    <w:p w14:paraId="79910D08" w14:textId="77777777" w:rsidR="00F72D5B" w:rsidRDefault="00F36057">
      <w:pPr>
        <w:pStyle w:val="a3"/>
        <w:ind w:left="241" w:hanging="241"/>
      </w:pPr>
      <w:r>
        <w:rPr>
          <w:rFonts w:hint="eastAsia"/>
        </w:rPr>
        <w:t>第３条</w:t>
      </w:r>
      <w:r w:rsidR="00F72D5B">
        <w:rPr>
          <w:rFonts w:hint="eastAsia"/>
        </w:rPr>
        <w:t xml:space="preserve">　評議員選任・解任委員が評議員選任・解任委員会に出席したときは、別表１により１日分の報酬及び実費弁償費</w:t>
      </w:r>
      <w:r w:rsidR="00AE04AF">
        <w:rPr>
          <w:rFonts w:hint="eastAsia"/>
        </w:rPr>
        <w:t>（交通費：以下同じ。）</w:t>
      </w:r>
      <w:r w:rsidR="00F72D5B">
        <w:rPr>
          <w:rFonts w:hint="eastAsia"/>
        </w:rPr>
        <w:t>を支払う。</w:t>
      </w:r>
      <w:r w:rsidR="00E77D6D">
        <w:rPr>
          <w:rFonts w:hint="eastAsia"/>
        </w:rPr>
        <w:t xml:space="preserve">　</w:t>
      </w:r>
    </w:p>
    <w:p w14:paraId="4CADE417" w14:textId="77777777" w:rsidR="00E77D6D" w:rsidRDefault="00F72D5B">
      <w:pPr>
        <w:pStyle w:val="a3"/>
        <w:ind w:left="241" w:hanging="241"/>
      </w:pPr>
      <w:r>
        <w:rPr>
          <w:rFonts w:hint="eastAsia"/>
        </w:rPr>
        <w:t xml:space="preserve">２　</w:t>
      </w:r>
      <w:r w:rsidR="00E77D6D">
        <w:rPr>
          <w:rFonts w:hint="eastAsia"/>
        </w:rPr>
        <w:t>評議員が評議員会に出席したときは、別表１により１日分の報酬及び実費弁償費を支払う。</w:t>
      </w:r>
    </w:p>
    <w:p w14:paraId="46142DAE" w14:textId="77777777" w:rsidR="00E77D6D" w:rsidRDefault="00E77D6D" w:rsidP="00E77D6D">
      <w:pPr>
        <w:pStyle w:val="a3"/>
        <w:ind w:leftChars="100" w:left="241" w:firstLineChars="100" w:firstLine="241"/>
      </w:pPr>
      <w:r>
        <w:rPr>
          <w:rFonts w:hint="eastAsia"/>
        </w:rPr>
        <w:t>なお、同日にあわせて法人の業務を行った場合であっても、第４条の報酬及び実費弁償費はこれを支払わないものとする</w:t>
      </w:r>
      <w:r w:rsidR="00335E84">
        <w:rPr>
          <w:rFonts w:hint="eastAsia"/>
        </w:rPr>
        <w:t>。</w:t>
      </w:r>
    </w:p>
    <w:p w14:paraId="0F295890" w14:textId="77777777" w:rsidR="002279E0" w:rsidRDefault="00F72D5B">
      <w:pPr>
        <w:pStyle w:val="a3"/>
        <w:ind w:left="241" w:hanging="241"/>
      </w:pPr>
      <w:r>
        <w:rPr>
          <w:rFonts w:hint="eastAsia"/>
        </w:rPr>
        <w:t>３</w:t>
      </w:r>
      <w:r w:rsidR="00E77D6D">
        <w:rPr>
          <w:rFonts w:hint="eastAsia"/>
        </w:rPr>
        <w:t xml:space="preserve">　</w:t>
      </w:r>
      <w:r w:rsidR="00F36057">
        <w:rPr>
          <w:rFonts w:hint="eastAsia"/>
        </w:rPr>
        <w:t>理事長</w:t>
      </w:r>
      <w:r w:rsidR="007A7AA5">
        <w:rPr>
          <w:rFonts w:hint="eastAsia"/>
        </w:rPr>
        <w:t>、業務執行理事</w:t>
      </w:r>
      <w:r w:rsidR="00F36057">
        <w:rPr>
          <w:rFonts w:hint="eastAsia"/>
        </w:rPr>
        <w:t>及び理事</w:t>
      </w:r>
      <w:r w:rsidR="00AD7817">
        <w:rPr>
          <w:rFonts w:hint="eastAsia"/>
        </w:rPr>
        <w:t>（以下「理事等」という。）</w:t>
      </w:r>
      <w:r w:rsidR="00F36057">
        <w:rPr>
          <w:rFonts w:hint="eastAsia"/>
        </w:rPr>
        <w:t>が理事会に出席したときは、別表１</w:t>
      </w:r>
      <w:r w:rsidR="002279E0">
        <w:rPr>
          <w:rFonts w:hint="eastAsia"/>
        </w:rPr>
        <w:t>に</w:t>
      </w:r>
      <w:r w:rsidR="00F36057">
        <w:rPr>
          <w:rFonts w:hint="eastAsia"/>
        </w:rPr>
        <w:t>より１日分の報酬及び実費弁償費</w:t>
      </w:r>
      <w:r w:rsidR="00AD7817">
        <w:rPr>
          <w:rFonts w:hint="eastAsia"/>
        </w:rPr>
        <w:t>（都</w:t>
      </w:r>
      <w:r w:rsidR="00AE04AF">
        <w:rPr>
          <w:rFonts w:hint="eastAsia"/>
        </w:rPr>
        <w:t>23区</w:t>
      </w:r>
      <w:r w:rsidR="00AD7817">
        <w:rPr>
          <w:rFonts w:hint="eastAsia"/>
        </w:rPr>
        <w:t>内在住の理事等</w:t>
      </w:r>
      <w:r w:rsidR="00912D3D">
        <w:rPr>
          <w:rFonts w:hint="eastAsia"/>
        </w:rPr>
        <w:t>を除く</w:t>
      </w:r>
      <w:r w:rsidR="002279E0">
        <w:rPr>
          <w:rFonts w:hint="eastAsia"/>
        </w:rPr>
        <w:t>。</w:t>
      </w:r>
      <w:r w:rsidR="00912D3D">
        <w:rPr>
          <w:rFonts w:hint="eastAsia"/>
        </w:rPr>
        <w:t>以下同じ。）を</w:t>
      </w:r>
      <w:r w:rsidR="00F36057">
        <w:rPr>
          <w:rFonts w:hint="eastAsia"/>
        </w:rPr>
        <w:t>支払う。</w:t>
      </w:r>
    </w:p>
    <w:p w14:paraId="40373274" w14:textId="77777777" w:rsidR="00F36057" w:rsidRDefault="002279E0" w:rsidP="002279E0">
      <w:pPr>
        <w:pStyle w:val="a3"/>
        <w:ind w:leftChars="100" w:left="241" w:firstLineChars="0" w:firstLine="0"/>
      </w:pPr>
      <w:r>
        <w:rPr>
          <w:rFonts w:hint="eastAsia"/>
        </w:rPr>
        <w:t xml:space="preserve">　</w:t>
      </w:r>
      <w:r w:rsidR="00F36057">
        <w:rPr>
          <w:rFonts w:hint="eastAsia"/>
        </w:rPr>
        <w:t>なお、同日にあわせて法人の業務を行った場合であっても、第４条の報酬及び実費弁償費はこれを支払わないものとする。</w:t>
      </w:r>
    </w:p>
    <w:p w14:paraId="20975114" w14:textId="77777777" w:rsidR="00F36057" w:rsidRDefault="00F72D5B">
      <w:pPr>
        <w:pStyle w:val="a3"/>
        <w:ind w:left="241" w:hanging="241"/>
      </w:pPr>
      <w:r>
        <w:rPr>
          <w:rFonts w:hint="eastAsia"/>
        </w:rPr>
        <w:t>４</w:t>
      </w:r>
      <w:r w:rsidR="00F36057">
        <w:rPr>
          <w:rFonts w:hint="eastAsia"/>
        </w:rPr>
        <w:t xml:space="preserve">　実費弁償費</w:t>
      </w:r>
      <w:r w:rsidR="00056A31">
        <w:rPr>
          <w:rFonts w:hint="eastAsia"/>
        </w:rPr>
        <w:t>の額は</w:t>
      </w:r>
      <w:r w:rsidR="00145F6C">
        <w:rPr>
          <w:rFonts w:hint="eastAsia"/>
        </w:rPr>
        <w:t>、</w:t>
      </w:r>
      <w:r w:rsidR="00F36057">
        <w:rPr>
          <w:rFonts w:hint="eastAsia"/>
        </w:rPr>
        <w:t>実費とする。</w:t>
      </w:r>
    </w:p>
    <w:p w14:paraId="680E23EF" w14:textId="77777777" w:rsidR="00F36057" w:rsidRDefault="00F36057">
      <w:pPr>
        <w:pStyle w:val="a6"/>
        <w:ind w:left="241" w:hanging="241"/>
      </w:pPr>
    </w:p>
    <w:p w14:paraId="01858675" w14:textId="77777777" w:rsidR="00F36057" w:rsidRDefault="00F36057">
      <w:pPr>
        <w:pStyle w:val="1"/>
      </w:pPr>
      <w:r>
        <w:rPr>
          <w:rFonts w:hint="eastAsia"/>
        </w:rPr>
        <w:t>（</w:t>
      </w:r>
      <w:r w:rsidR="00E77D6D">
        <w:rPr>
          <w:rFonts w:hint="eastAsia"/>
        </w:rPr>
        <w:t>評議員</w:t>
      </w:r>
      <w:r>
        <w:rPr>
          <w:rFonts w:hint="eastAsia"/>
        </w:rPr>
        <w:t>及び</w:t>
      </w:r>
      <w:r w:rsidR="00E77D6D">
        <w:rPr>
          <w:rFonts w:hint="eastAsia"/>
        </w:rPr>
        <w:t>役員</w:t>
      </w:r>
      <w:r>
        <w:rPr>
          <w:rFonts w:hint="eastAsia"/>
        </w:rPr>
        <w:t>の勤務報酬等）</w:t>
      </w:r>
    </w:p>
    <w:p w14:paraId="7A83E8ED" w14:textId="77777777" w:rsidR="00E77D6D" w:rsidRDefault="00D459E0" w:rsidP="00D459E0">
      <w:pPr>
        <w:pStyle w:val="a3"/>
        <w:ind w:left="241" w:hanging="241"/>
      </w:pPr>
      <w:r>
        <w:rPr>
          <w:rFonts w:hint="eastAsia"/>
        </w:rPr>
        <w:t>第４条</w:t>
      </w:r>
      <w:r w:rsidR="00E77D6D">
        <w:rPr>
          <w:rFonts w:hint="eastAsia"/>
        </w:rPr>
        <w:t xml:space="preserve">　評議員が評議員会以外の日において、法人及び事業所の運営のための業務にあたった場合は、別表２により報酬及び実費弁償費を支払う。</w:t>
      </w:r>
    </w:p>
    <w:p w14:paraId="318BD5AB" w14:textId="77777777" w:rsidR="00F36057" w:rsidRDefault="00E77D6D" w:rsidP="00D459E0">
      <w:pPr>
        <w:pStyle w:val="a3"/>
        <w:ind w:left="241" w:hanging="241"/>
      </w:pPr>
      <w:r>
        <w:rPr>
          <w:rFonts w:hint="eastAsia"/>
        </w:rPr>
        <w:t xml:space="preserve">２　</w:t>
      </w:r>
      <w:r w:rsidR="00F36057">
        <w:rPr>
          <w:rFonts w:hint="eastAsia"/>
        </w:rPr>
        <w:t>理事</w:t>
      </w:r>
      <w:r>
        <w:rPr>
          <w:rFonts w:hint="eastAsia"/>
        </w:rPr>
        <w:t>等</w:t>
      </w:r>
      <w:r w:rsidR="00F36057">
        <w:rPr>
          <w:rFonts w:hint="eastAsia"/>
        </w:rPr>
        <w:t>が理事会以外の日において、法人及び</w:t>
      </w:r>
      <w:r w:rsidR="001A0DF4">
        <w:rPr>
          <w:rFonts w:hint="eastAsia"/>
        </w:rPr>
        <w:t>事業所</w:t>
      </w:r>
      <w:r w:rsidR="00F36057">
        <w:rPr>
          <w:rFonts w:hint="eastAsia"/>
        </w:rPr>
        <w:t>の運営のための業務にあたった場合は、別表２により報酬及び実費弁償費を支払う。</w:t>
      </w:r>
    </w:p>
    <w:p w14:paraId="5C90D304" w14:textId="77777777" w:rsidR="00F36057" w:rsidRDefault="00E77D6D">
      <w:pPr>
        <w:pStyle w:val="a3"/>
        <w:ind w:left="241" w:hanging="241"/>
      </w:pPr>
      <w:r>
        <w:rPr>
          <w:rFonts w:hint="eastAsia"/>
        </w:rPr>
        <w:t>３</w:t>
      </w:r>
      <w:r w:rsidR="00F36057">
        <w:rPr>
          <w:rFonts w:hint="eastAsia"/>
        </w:rPr>
        <w:t xml:space="preserve">　実費弁償費額は、実費とする。</w:t>
      </w:r>
    </w:p>
    <w:p w14:paraId="3AFC2EC0" w14:textId="77777777" w:rsidR="00F36057" w:rsidRDefault="00F36057">
      <w:pPr>
        <w:pStyle w:val="a6"/>
        <w:ind w:left="241" w:hanging="241"/>
      </w:pPr>
    </w:p>
    <w:p w14:paraId="779A3D9C" w14:textId="77777777" w:rsidR="00F36057" w:rsidRDefault="00F36057">
      <w:pPr>
        <w:pStyle w:val="1"/>
      </w:pPr>
      <w:r>
        <w:rPr>
          <w:rFonts w:hint="eastAsia"/>
        </w:rPr>
        <w:t>（監事の報酬等）</w:t>
      </w:r>
    </w:p>
    <w:p w14:paraId="733A7CE9" w14:textId="77777777" w:rsidR="00F36057" w:rsidRDefault="00F36057">
      <w:pPr>
        <w:pStyle w:val="a3"/>
        <w:ind w:left="241" w:hanging="241"/>
      </w:pPr>
      <w:r>
        <w:rPr>
          <w:rFonts w:hint="eastAsia"/>
        </w:rPr>
        <w:t>第５条　監事が理事会及び評議員会に出席したときは、別表１により１日分の報酬及び実費弁償費を支払う。</w:t>
      </w:r>
      <w:r w:rsidR="00145F6C">
        <w:rPr>
          <w:rFonts w:hint="eastAsia"/>
        </w:rPr>
        <w:t>なお</w:t>
      </w:r>
      <w:r>
        <w:rPr>
          <w:rFonts w:hint="eastAsia"/>
        </w:rPr>
        <w:t>、同日にあわせて監事業務を行った場合であっても、本条次項の報酬及び実費弁償費はこれを支払わないものとする。</w:t>
      </w:r>
    </w:p>
    <w:p w14:paraId="25D6DE92" w14:textId="77777777" w:rsidR="00F36057" w:rsidRDefault="00F36057">
      <w:pPr>
        <w:pStyle w:val="a3"/>
        <w:ind w:left="241" w:hanging="241"/>
      </w:pPr>
      <w:r>
        <w:rPr>
          <w:rFonts w:hint="eastAsia"/>
        </w:rPr>
        <w:t>２　監事が理事会及び評議員会以外の日において、法人及び</w:t>
      </w:r>
      <w:r w:rsidR="002279E0">
        <w:rPr>
          <w:rFonts w:hint="eastAsia"/>
        </w:rPr>
        <w:t>事業所</w:t>
      </w:r>
      <w:r>
        <w:rPr>
          <w:rFonts w:hint="eastAsia"/>
        </w:rPr>
        <w:t>の指導検査への立会及び運営状況の指導または監査の業務にあたった場合は、別表２により報酬及び実</w:t>
      </w:r>
      <w:r w:rsidR="00EC3B81">
        <w:rPr>
          <w:rFonts w:hint="eastAsia"/>
        </w:rPr>
        <w:t>費を</w:t>
      </w:r>
      <w:r>
        <w:rPr>
          <w:rFonts w:hint="eastAsia"/>
        </w:rPr>
        <w:t>払う。</w:t>
      </w:r>
    </w:p>
    <w:p w14:paraId="3F255E7B" w14:textId="77777777" w:rsidR="00F36057" w:rsidRDefault="00F36057">
      <w:pPr>
        <w:pStyle w:val="a3"/>
        <w:ind w:left="241" w:hanging="241"/>
      </w:pPr>
      <w:r>
        <w:rPr>
          <w:rFonts w:hint="eastAsia"/>
        </w:rPr>
        <w:t>３　実費弁償費の額</w:t>
      </w:r>
      <w:r w:rsidR="00171FC5">
        <w:rPr>
          <w:rFonts w:hint="eastAsia"/>
        </w:rPr>
        <w:t>は、</w:t>
      </w:r>
      <w:r>
        <w:rPr>
          <w:rFonts w:hint="eastAsia"/>
        </w:rPr>
        <w:t>実費とする。</w:t>
      </w:r>
    </w:p>
    <w:p w14:paraId="17A66D8D" w14:textId="77777777" w:rsidR="00F36057" w:rsidRDefault="00F36057">
      <w:pPr>
        <w:pStyle w:val="a6"/>
        <w:ind w:left="241" w:hanging="241"/>
      </w:pPr>
    </w:p>
    <w:p w14:paraId="66C57E08" w14:textId="77777777" w:rsidR="00F36057" w:rsidRDefault="00F36057">
      <w:pPr>
        <w:pStyle w:val="1"/>
      </w:pPr>
      <w:r>
        <w:rPr>
          <w:rFonts w:hint="eastAsia"/>
        </w:rPr>
        <w:lastRenderedPageBreak/>
        <w:t>（出張旅費）</w:t>
      </w:r>
    </w:p>
    <w:p w14:paraId="4180E182" w14:textId="77777777" w:rsidR="00F36057" w:rsidRDefault="00F36057">
      <w:pPr>
        <w:pStyle w:val="a3"/>
        <w:ind w:left="241" w:hanging="241"/>
      </w:pPr>
      <w:r>
        <w:rPr>
          <w:rFonts w:hint="eastAsia"/>
        </w:rPr>
        <w:t>第</w:t>
      </w:r>
      <w:r w:rsidR="001A0DF4">
        <w:rPr>
          <w:rFonts w:hint="eastAsia"/>
        </w:rPr>
        <w:t>６</w:t>
      </w:r>
      <w:r>
        <w:rPr>
          <w:rFonts w:hint="eastAsia"/>
        </w:rPr>
        <w:t>条 役員及び評議員が、法人業務のため出張する場合は、報酬及び旅費等を支給する。</w:t>
      </w:r>
    </w:p>
    <w:p w14:paraId="08580196" w14:textId="77777777" w:rsidR="00F36057" w:rsidRDefault="00F36057">
      <w:pPr>
        <w:pStyle w:val="a3"/>
        <w:ind w:left="241" w:hanging="241"/>
      </w:pPr>
      <w:r>
        <w:rPr>
          <w:rFonts w:hint="eastAsia"/>
        </w:rPr>
        <w:t>２　旅費は、実費を支給する。</w:t>
      </w:r>
    </w:p>
    <w:p w14:paraId="3341844D" w14:textId="77777777" w:rsidR="00F36057" w:rsidRDefault="00F36057">
      <w:pPr>
        <w:pStyle w:val="a3"/>
        <w:ind w:left="241" w:hanging="241"/>
      </w:pPr>
      <w:r>
        <w:rPr>
          <w:rFonts w:hint="eastAsia"/>
        </w:rPr>
        <w:t>３　業務遂行に必要な経費を、実費を原則として支給できる。</w:t>
      </w:r>
    </w:p>
    <w:p w14:paraId="737D4946" w14:textId="77777777" w:rsidR="00F36057" w:rsidRDefault="00F36057">
      <w:pPr>
        <w:pStyle w:val="a3"/>
        <w:ind w:left="241" w:hanging="241"/>
      </w:pPr>
      <w:r>
        <w:rPr>
          <w:rFonts w:hint="eastAsia"/>
        </w:rPr>
        <w:t>４　旅費は実情を考慮し、増額することができる。</w:t>
      </w:r>
    </w:p>
    <w:p w14:paraId="2870F153" w14:textId="77777777" w:rsidR="00F36057" w:rsidRDefault="00F36057">
      <w:pPr>
        <w:pStyle w:val="a3"/>
        <w:ind w:left="241" w:hanging="241"/>
      </w:pPr>
      <w:r>
        <w:rPr>
          <w:rFonts w:hint="eastAsia"/>
        </w:rPr>
        <w:t>５　旅費等は原則として、出張終了後支払うこととするが、必要により事前に概算額を支払い、出張終了後精算することができる。</w:t>
      </w:r>
    </w:p>
    <w:p w14:paraId="0FE6D067" w14:textId="77777777" w:rsidR="005447EC" w:rsidRDefault="005447EC">
      <w:pPr>
        <w:pStyle w:val="a3"/>
        <w:ind w:left="241" w:hanging="241"/>
      </w:pPr>
      <w:r>
        <w:rPr>
          <w:rFonts w:hint="eastAsia"/>
        </w:rPr>
        <w:t>（支給の方法）</w:t>
      </w:r>
    </w:p>
    <w:p w14:paraId="24D5AB54" w14:textId="77777777" w:rsidR="005447EC" w:rsidRDefault="005447EC">
      <w:pPr>
        <w:pStyle w:val="a3"/>
        <w:ind w:left="241" w:hanging="241"/>
      </w:pPr>
      <w:r>
        <w:rPr>
          <w:rFonts w:hint="eastAsia"/>
        </w:rPr>
        <w:t>第7条　報酬の支給方法は、その都度、現金で支払う。</w:t>
      </w:r>
    </w:p>
    <w:p w14:paraId="341A79ED" w14:textId="77777777" w:rsidR="00F36057" w:rsidRDefault="00F36057">
      <w:pPr>
        <w:pStyle w:val="a6"/>
        <w:ind w:left="241" w:hanging="241"/>
      </w:pPr>
    </w:p>
    <w:p w14:paraId="76C44CB7" w14:textId="77777777" w:rsidR="00F36057" w:rsidRDefault="00F36057">
      <w:pPr>
        <w:pStyle w:val="1"/>
      </w:pPr>
      <w:r>
        <w:rPr>
          <w:rFonts w:hint="eastAsia"/>
        </w:rPr>
        <w:t>（改正）</w:t>
      </w:r>
    </w:p>
    <w:p w14:paraId="63BFFD97" w14:textId="77777777" w:rsidR="00F36057" w:rsidRDefault="00F36057">
      <w:pPr>
        <w:pStyle w:val="a3"/>
        <w:ind w:left="241" w:hanging="241"/>
      </w:pPr>
      <w:r>
        <w:rPr>
          <w:rFonts w:hint="eastAsia"/>
        </w:rPr>
        <w:t>第</w:t>
      </w:r>
      <w:r w:rsidR="001A0DF4">
        <w:rPr>
          <w:rFonts w:hint="eastAsia"/>
        </w:rPr>
        <w:t>７</w:t>
      </w:r>
      <w:r>
        <w:rPr>
          <w:rFonts w:hint="eastAsia"/>
        </w:rPr>
        <w:t>条　本規程の改正は、</w:t>
      </w:r>
      <w:r w:rsidR="00BD6842">
        <w:rPr>
          <w:rFonts w:hint="eastAsia"/>
        </w:rPr>
        <w:t>評議員会</w:t>
      </w:r>
      <w:r>
        <w:rPr>
          <w:rFonts w:hint="eastAsia"/>
        </w:rPr>
        <w:t>の</w:t>
      </w:r>
      <w:r w:rsidR="00EC3B81">
        <w:rPr>
          <w:rFonts w:hint="eastAsia"/>
        </w:rPr>
        <w:t>決</w:t>
      </w:r>
      <w:r>
        <w:rPr>
          <w:rFonts w:hint="eastAsia"/>
        </w:rPr>
        <w:t>議を経なければならない。</w:t>
      </w:r>
    </w:p>
    <w:p w14:paraId="57708676" w14:textId="77777777" w:rsidR="00F36057" w:rsidRDefault="00F36057">
      <w:pPr>
        <w:pStyle w:val="1"/>
      </w:pPr>
    </w:p>
    <w:p w14:paraId="12E33955" w14:textId="77777777" w:rsidR="00F36057" w:rsidRDefault="001A0DF4">
      <w:pPr>
        <w:pStyle w:val="1"/>
      </w:pPr>
      <w:r>
        <w:rPr>
          <w:rFonts w:hint="eastAsia"/>
        </w:rPr>
        <w:t>（附　則）</w:t>
      </w:r>
    </w:p>
    <w:p w14:paraId="321B2AE7" w14:textId="77777777" w:rsidR="001704D6" w:rsidRDefault="00F36057" w:rsidP="00773328">
      <w:pPr>
        <w:pStyle w:val="3ind1"/>
        <w:ind w:leftChars="124" w:left="398" w:hangingChars="41" w:hanging="99"/>
      </w:pPr>
      <w:r>
        <w:rPr>
          <w:rFonts w:hint="eastAsia"/>
        </w:rPr>
        <w:t>この規程は、平成</w:t>
      </w:r>
      <w:r w:rsidR="00D2206F">
        <w:rPr>
          <w:rFonts w:hint="eastAsia"/>
        </w:rPr>
        <w:t>２９</w:t>
      </w:r>
      <w:r>
        <w:rPr>
          <w:rFonts w:hint="eastAsia"/>
        </w:rPr>
        <w:t>年</w:t>
      </w:r>
      <w:r w:rsidR="00D2206F">
        <w:rPr>
          <w:rFonts w:hint="eastAsia"/>
        </w:rPr>
        <w:t>３</w:t>
      </w:r>
      <w:r>
        <w:rPr>
          <w:rFonts w:hint="eastAsia"/>
        </w:rPr>
        <w:t>月</w:t>
      </w:r>
      <w:r w:rsidR="00D2206F">
        <w:rPr>
          <w:rFonts w:hint="eastAsia"/>
        </w:rPr>
        <w:t>２８</w:t>
      </w:r>
      <w:r>
        <w:rPr>
          <w:rFonts w:hint="eastAsia"/>
        </w:rPr>
        <w:t>日</w:t>
      </w:r>
      <w:r w:rsidR="00DF42E2">
        <w:rPr>
          <w:rFonts w:hint="eastAsia"/>
        </w:rPr>
        <w:t>から</w:t>
      </w:r>
      <w:r w:rsidR="008311C6">
        <w:rPr>
          <w:rFonts w:hint="eastAsia"/>
        </w:rPr>
        <w:t>施行</w:t>
      </w:r>
      <w:r>
        <w:rPr>
          <w:rFonts w:hint="eastAsia"/>
        </w:rPr>
        <w:t>する</w:t>
      </w:r>
      <w:r w:rsidR="008311C6">
        <w:rPr>
          <w:rFonts w:hint="eastAsia"/>
        </w:rPr>
        <w:t>。</w:t>
      </w:r>
    </w:p>
    <w:p w14:paraId="57499C29" w14:textId="77777777" w:rsidR="00424F43" w:rsidRDefault="00D2206F" w:rsidP="00D2206F">
      <w:pPr>
        <w:pStyle w:val="3ind1"/>
        <w:ind w:leftChars="165" w:left="398" w:firstLineChars="600" w:firstLine="1446"/>
      </w:pPr>
      <w:r>
        <w:rPr>
          <w:rFonts w:hint="eastAsia"/>
        </w:rPr>
        <w:t>改正平成２９年</w:t>
      </w:r>
      <w:r w:rsidR="008F7C91">
        <w:rPr>
          <w:rFonts w:hint="eastAsia"/>
        </w:rPr>
        <w:t>６</w:t>
      </w:r>
      <w:r>
        <w:rPr>
          <w:rFonts w:hint="eastAsia"/>
        </w:rPr>
        <w:t>月</w:t>
      </w:r>
      <w:r w:rsidR="008F7C91">
        <w:rPr>
          <w:rFonts w:hint="eastAsia"/>
        </w:rPr>
        <w:t>８</w:t>
      </w:r>
      <w:r>
        <w:rPr>
          <w:rFonts w:hint="eastAsia"/>
        </w:rPr>
        <w:t>日</w:t>
      </w:r>
    </w:p>
    <w:p w14:paraId="3DF8AC3C" w14:textId="77777777" w:rsidR="005447EC" w:rsidRDefault="005447EC" w:rsidP="00D2206F">
      <w:pPr>
        <w:pStyle w:val="3ind1"/>
        <w:ind w:leftChars="165" w:left="398" w:firstLineChars="600" w:firstLine="1446"/>
      </w:pPr>
      <w:r>
        <w:rPr>
          <w:rFonts w:hint="eastAsia"/>
        </w:rPr>
        <w:t>改正</w:t>
      </w:r>
      <w:r w:rsidR="00062FF7">
        <w:rPr>
          <w:rFonts w:hint="eastAsia"/>
        </w:rPr>
        <w:t>令和２年１月９日</w:t>
      </w:r>
    </w:p>
    <w:p w14:paraId="07F43D63" w14:textId="2EB85694" w:rsidR="00424F43" w:rsidRDefault="00660D24" w:rsidP="00773328">
      <w:pPr>
        <w:pStyle w:val="3ind1"/>
        <w:ind w:leftChars="124" w:left="398" w:hangingChars="41" w:hanging="99"/>
      </w:pPr>
      <w:r>
        <w:rPr>
          <w:rFonts w:hint="eastAsia"/>
        </w:rPr>
        <w:t xml:space="preserve">　　　　　　改正令和５年　月　　日</w:t>
      </w:r>
    </w:p>
    <w:p w14:paraId="3FE3AC4C" w14:textId="77777777" w:rsidR="00424F43" w:rsidRDefault="00424F43" w:rsidP="00773328">
      <w:pPr>
        <w:pStyle w:val="3ind1"/>
        <w:ind w:leftChars="124" w:left="398" w:hangingChars="41" w:hanging="99"/>
      </w:pPr>
    </w:p>
    <w:p w14:paraId="1C55B554" w14:textId="77777777" w:rsidR="00424F43" w:rsidRDefault="00424F43" w:rsidP="00773328">
      <w:pPr>
        <w:pStyle w:val="3ind1"/>
        <w:ind w:leftChars="124" w:left="398" w:hangingChars="41" w:hanging="99"/>
      </w:pPr>
    </w:p>
    <w:p w14:paraId="1F1A2990" w14:textId="77777777" w:rsidR="00424F43" w:rsidRDefault="00424F43" w:rsidP="00773328">
      <w:pPr>
        <w:pStyle w:val="3ind1"/>
        <w:ind w:leftChars="124" w:left="398" w:hangingChars="41" w:hanging="99"/>
      </w:pPr>
    </w:p>
    <w:p w14:paraId="49B94F2E" w14:textId="77777777" w:rsidR="00424F43" w:rsidRDefault="00424F43" w:rsidP="00773328">
      <w:pPr>
        <w:pStyle w:val="3ind1"/>
        <w:ind w:leftChars="124" w:left="398" w:hangingChars="41" w:hanging="99"/>
      </w:pPr>
    </w:p>
    <w:p w14:paraId="651F77B1" w14:textId="77777777" w:rsidR="00424F43" w:rsidRDefault="00424F43" w:rsidP="00773328">
      <w:pPr>
        <w:pStyle w:val="3ind1"/>
        <w:ind w:leftChars="124" w:left="398" w:hangingChars="41" w:hanging="99"/>
      </w:pPr>
    </w:p>
    <w:p w14:paraId="033FB54B" w14:textId="77777777" w:rsidR="00424F43" w:rsidRDefault="00424F43" w:rsidP="00773328">
      <w:pPr>
        <w:pStyle w:val="3ind1"/>
        <w:ind w:leftChars="124" w:left="398" w:hangingChars="41" w:hanging="99"/>
      </w:pPr>
    </w:p>
    <w:p w14:paraId="3E1AB89E" w14:textId="77777777" w:rsidR="00424F43" w:rsidRDefault="00424F43" w:rsidP="00773328">
      <w:pPr>
        <w:pStyle w:val="3ind1"/>
        <w:ind w:leftChars="124" w:left="398" w:hangingChars="41" w:hanging="99"/>
      </w:pPr>
    </w:p>
    <w:p w14:paraId="22294BFC" w14:textId="77777777" w:rsidR="00424F43" w:rsidRDefault="00424F43" w:rsidP="00773328">
      <w:pPr>
        <w:pStyle w:val="3ind1"/>
        <w:ind w:leftChars="124" w:left="398" w:hangingChars="41" w:hanging="99"/>
      </w:pPr>
    </w:p>
    <w:p w14:paraId="2554D113" w14:textId="77777777" w:rsidR="00424F43" w:rsidRDefault="00424F43" w:rsidP="00773328">
      <w:pPr>
        <w:pStyle w:val="3ind1"/>
        <w:ind w:leftChars="124" w:left="398" w:hangingChars="41" w:hanging="99"/>
      </w:pPr>
    </w:p>
    <w:p w14:paraId="41E5872A" w14:textId="77777777" w:rsidR="00424F43" w:rsidRDefault="00424F43" w:rsidP="00773328">
      <w:pPr>
        <w:pStyle w:val="3ind1"/>
        <w:ind w:leftChars="124" w:left="398" w:hangingChars="41" w:hanging="99"/>
      </w:pPr>
    </w:p>
    <w:p w14:paraId="1D7F381E" w14:textId="77777777" w:rsidR="00424F43" w:rsidRDefault="00424F43" w:rsidP="00773328">
      <w:pPr>
        <w:pStyle w:val="3ind1"/>
        <w:ind w:leftChars="124" w:left="398" w:hangingChars="41" w:hanging="99"/>
      </w:pPr>
    </w:p>
    <w:p w14:paraId="349892EB" w14:textId="77777777" w:rsidR="00424F43" w:rsidRDefault="00424F43" w:rsidP="00773328">
      <w:pPr>
        <w:pStyle w:val="3ind1"/>
        <w:ind w:leftChars="124" w:left="398" w:hangingChars="41" w:hanging="99"/>
      </w:pPr>
    </w:p>
    <w:p w14:paraId="5C4907CD" w14:textId="77777777" w:rsidR="00424F43" w:rsidRDefault="00424F43" w:rsidP="00773328">
      <w:pPr>
        <w:pStyle w:val="3ind1"/>
        <w:ind w:leftChars="124" w:left="398" w:hangingChars="41" w:hanging="99"/>
      </w:pPr>
    </w:p>
    <w:p w14:paraId="78BD39C8" w14:textId="77777777" w:rsidR="00424F43" w:rsidRDefault="00424F43" w:rsidP="00773328">
      <w:pPr>
        <w:pStyle w:val="3ind1"/>
        <w:ind w:leftChars="124" w:left="398" w:hangingChars="41" w:hanging="99"/>
      </w:pPr>
    </w:p>
    <w:p w14:paraId="0E5EA698" w14:textId="77777777" w:rsidR="00424F43" w:rsidRDefault="00424F43" w:rsidP="00773328">
      <w:pPr>
        <w:pStyle w:val="3ind1"/>
        <w:ind w:leftChars="124" w:left="398" w:hangingChars="41" w:hanging="99"/>
      </w:pPr>
    </w:p>
    <w:p w14:paraId="6029CF49" w14:textId="77777777" w:rsidR="00424F43" w:rsidRDefault="00424F43" w:rsidP="00773328">
      <w:pPr>
        <w:pStyle w:val="3ind1"/>
        <w:ind w:leftChars="124" w:left="398" w:hangingChars="41" w:hanging="99"/>
      </w:pPr>
    </w:p>
    <w:p w14:paraId="3F021AF5" w14:textId="77777777" w:rsidR="00424F43" w:rsidRDefault="00424F43" w:rsidP="00773328">
      <w:pPr>
        <w:pStyle w:val="3ind1"/>
        <w:ind w:leftChars="124" w:left="398" w:hangingChars="41" w:hanging="99"/>
      </w:pPr>
    </w:p>
    <w:p w14:paraId="4ED0F102" w14:textId="77777777" w:rsidR="00E3383A" w:rsidRDefault="00E3383A" w:rsidP="00773328">
      <w:pPr>
        <w:pStyle w:val="3ind1"/>
        <w:ind w:leftChars="124" w:left="398" w:hangingChars="41" w:hanging="99"/>
      </w:pPr>
    </w:p>
    <w:p w14:paraId="40BAC8EC" w14:textId="77777777" w:rsidR="00E3383A" w:rsidRDefault="00E3383A" w:rsidP="00773328">
      <w:pPr>
        <w:pStyle w:val="3ind1"/>
        <w:ind w:leftChars="124" w:left="398" w:hangingChars="41" w:hanging="99"/>
      </w:pPr>
    </w:p>
    <w:p w14:paraId="58BACE7D" w14:textId="77777777" w:rsidR="00DF42E2" w:rsidRDefault="00DF42E2" w:rsidP="00773328">
      <w:pPr>
        <w:pStyle w:val="3ind1"/>
        <w:ind w:leftChars="124" w:left="398" w:hangingChars="41" w:hanging="99"/>
      </w:pPr>
    </w:p>
    <w:p w14:paraId="11907990" w14:textId="77777777" w:rsidR="00DF42E2" w:rsidRDefault="00DF42E2" w:rsidP="00773328">
      <w:pPr>
        <w:pStyle w:val="3ind1"/>
        <w:ind w:leftChars="124" w:left="398" w:hangingChars="41" w:hanging="99"/>
      </w:pPr>
    </w:p>
    <w:p w14:paraId="6E944F38" w14:textId="77777777" w:rsidR="00DF42E2" w:rsidRDefault="00DF42E2" w:rsidP="00773328">
      <w:pPr>
        <w:pStyle w:val="3ind1"/>
        <w:ind w:leftChars="124" w:left="398" w:hangingChars="41" w:hanging="99"/>
      </w:pPr>
    </w:p>
    <w:p w14:paraId="4AB0033D" w14:textId="77777777" w:rsidR="00DF42E2" w:rsidRDefault="00DF42E2" w:rsidP="00773328">
      <w:pPr>
        <w:pStyle w:val="3ind1"/>
        <w:ind w:leftChars="124" w:left="398" w:hangingChars="41" w:hanging="99"/>
      </w:pPr>
    </w:p>
    <w:p w14:paraId="5D792A94" w14:textId="77777777" w:rsidR="00DF42E2" w:rsidRDefault="00DF42E2" w:rsidP="00773328">
      <w:pPr>
        <w:pStyle w:val="3ind1"/>
        <w:ind w:leftChars="124" w:left="398" w:hangingChars="41" w:hanging="99"/>
      </w:pPr>
    </w:p>
    <w:p w14:paraId="0C634D6E" w14:textId="77777777" w:rsidR="00DF42E2" w:rsidRDefault="00DF42E2" w:rsidP="00773328">
      <w:pPr>
        <w:pStyle w:val="3ind1"/>
        <w:ind w:leftChars="124" w:left="398" w:hangingChars="41" w:hanging="99"/>
      </w:pPr>
    </w:p>
    <w:p w14:paraId="589E2A62" w14:textId="77777777" w:rsidR="00DF42E2" w:rsidRDefault="00DF42E2" w:rsidP="00773328">
      <w:pPr>
        <w:pStyle w:val="3ind1"/>
        <w:ind w:leftChars="124" w:left="398" w:hangingChars="41" w:hanging="99"/>
      </w:pPr>
    </w:p>
    <w:p w14:paraId="46CCDEFF" w14:textId="77777777" w:rsidR="00DF42E2" w:rsidRDefault="00DF42E2" w:rsidP="00773328">
      <w:pPr>
        <w:pStyle w:val="3ind1"/>
        <w:ind w:leftChars="124" w:left="398" w:hangingChars="41" w:hanging="99"/>
      </w:pPr>
    </w:p>
    <w:p w14:paraId="3C93BDF8" w14:textId="77777777" w:rsidR="00DF42E2" w:rsidRDefault="00DF42E2" w:rsidP="00773328">
      <w:pPr>
        <w:pStyle w:val="3ind1"/>
        <w:ind w:leftChars="124" w:left="398" w:hangingChars="41" w:hanging="99"/>
      </w:pPr>
    </w:p>
    <w:p w14:paraId="0AEBAB10" w14:textId="77777777" w:rsidR="008D366D" w:rsidRDefault="008D366D" w:rsidP="00773328">
      <w:pPr>
        <w:pStyle w:val="3ind1"/>
        <w:ind w:leftChars="124" w:left="398" w:hangingChars="41" w:hanging="99"/>
      </w:pPr>
      <w:r>
        <w:rPr>
          <w:rFonts w:hint="eastAsia"/>
        </w:rPr>
        <w:t>別表１</w:t>
      </w:r>
    </w:p>
    <w:p w14:paraId="0E0E41BC" w14:textId="77777777" w:rsidR="00E3383A" w:rsidRDefault="00CF1122" w:rsidP="00773328">
      <w:pPr>
        <w:pStyle w:val="3ind1"/>
        <w:ind w:leftChars="124" w:left="398" w:hangingChars="41" w:hanging="99"/>
      </w:pPr>
      <w:r>
        <w:rPr>
          <w:rFonts w:hint="eastAsia"/>
        </w:rPr>
        <w:t>出席</w:t>
      </w:r>
      <w:r w:rsidR="00E3383A">
        <w:rPr>
          <w:rFonts w:hint="eastAsia"/>
        </w:rPr>
        <w:t>報酬等</w:t>
      </w:r>
    </w:p>
    <w:tbl>
      <w:tblPr>
        <w:tblStyle w:val="ac"/>
        <w:tblW w:w="0" w:type="auto"/>
        <w:tblInd w:w="398" w:type="dxa"/>
        <w:tblLook w:val="04A0" w:firstRow="1" w:lastRow="0" w:firstColumn="1" w:lastColumn="0" w:noHBand="0" w:noVBand="1"/>
      </w:tblPr>
      <w:tblGrid>
        <w:gridCol w:w="4021"/>
        <w:gridCol w:w="2134"/>
        <w:gridCol w:w="3075"/>
      </w:tblGrid>
      <w:tr w:rsidR="00E3383A" w14:paraId="3400099B" w14:textId="77777777" w:rsidTr="0016179E">
        <w:tc>
          <w:tcPr>
            <w:tcW w:w="4130" w:type="dxa"/>
          </w:tcPr>
          <w:p w14:paraId="53FC7042" w14:textId="77777777" w:rsidR="00E3383A" w:rsidRDefault="00E3383A" w:rsidP="00F3449B">
            <w:pPr>
              <w:pStyle w:val="3ind1"/>
              <w:ind w:leftChars="0" w:left="0" w:firstLineChars="200" w:firstLine="482"/>
            </w:pPr>
            <w:r>
              <w:rPr>
                <w:rFonts w:hint="eastAsia"/>
              </w:rPr>
              <w:t>区</w:t>
            </w:r>
            <w:r w:rsidR="00F3449B">
              <w:rPr>
                <w:rFonts w:hint="eastAsia"/>
              </w:rPr>
              <w:t xml:space="preserve">　　　　</w:t>
            </w:r>
            <w:r>
              <w:rPr>
                <w:rFonts w:hint="eastAsia"/>
              </w:rPr>
              <w:t>分</w:t>
            </w:r>
          </w:p>
        </w:tc>
        <w:tc>
          <w:tcPr>
            <w:tcW w:w="2176" w:type="dxa"/>
          </w:tcPr>
          <w:p w14:paraId="166B7F34" w14:textId="77777777" w:rsidR="00E3383A" w:rsidRDefault="00E3383A" w:rsidP="00F3449B">
            <w:pPr>
              <w:pStyle w:val="3ind1"/>
              <w:ind w:leftChars="0" w:left="0" w:firstLineChars="200" w:firstLine="482"/>
            </w:pPr>
            <w:r>
              <w:rPr>
                <w:rFonts w:hint="eastAsia"/>
              </w:rPr>
              <w:t>報</w:t>
            </w:r>
            <w:r w:rsidR="00F3449B">
              <w:rPr>
                <w:rFonts w:hint="eastAsia"/>
              </w:rPr>
              <w:t xml:space="preserve">　　　　</w:t>
            </w:r>
            <w:r>
              <w:rPr>
                <w:rFonts w:hint="eastAsia"/>
              </w:rPr>
              <w:t>酬</w:t>
            </w:r>
          </w:p>
        </w:tc>
        <w:tc>
          <w:tcPr>
            <w:tcW w:w="3150" w:type="dxa"/>
          </w:tcPr>
          <w:p w14:paraId="34FB9E98" w14:textId="77777777" w:rsidR="00E3383A" w:rsidRDefault="00E3383A" w:rsidP="00F3449B">
            <w:pPr>
              <w:pStyle w:val="3ind1"/>
              <w:ind w:leftChars="0" w:left="0" w:firstLineChars="200" w:firstLine="482"/>
            </w:pPr>
            <w:r>
              <w:rPr>
                <w:rFonts w:hint="eastAsia"/>
              </w:rPr>
              <w:t>実費弁償額</w:t>
            </w:r>
          </w:p>
        </w:tc>
      </w:tr>
      <w:tr w:rsidR="0016179E" w14:paraId="49EDC0F4" w14:textId="77777777" w:rsidTr="0016179E">
        <w:tc>
          <w:tcPr>
            <w:tcW w:w="4130" w:type="dxa"/>
          </w:tcPr>
          <w:p w14:paraId="007D57BA" w14:textId="77777777" w:rsidR="0016179E" w:rsidRDefault="0016179E" w:rsidP="0016179E">
            <w:pPr>
              <w:pStyle w:val="3ind1"/>
              <w:ind w:leftChars="0" w:left="0" w:firstLineChars="0" w:firstLine="0"/>
            </w:pPr>
            <w:r>
              <w:rPr>
                <w:rFonts w:hint="eastAsia"/>
              </w:rPr>
              <w:t>評議員選任・解任委員会出席報酬等</w:t>
            </w:r>
          </w:p>
        </w:tc>
        <w:tc>
          <w:tcPr>
            <w:tcW w:w="2176" w:type="dxa"/>
          </w:tcPr>
          <w:p w14:paraId="639B3AEF" w14:textId="34EBA0EF" w:rsidR="0016179E" w:rsidRPr="0016179E" w:rsidRDefault="0016179E" w:rsidP="0016179E">
            <w:pPr>
              <w:pStyle w:val="3ind1"/>
              <w:ind w:leftChars="0" w:left="99" w:hangingChars="41" w:hanging="99"/>
            </w:pPr>
            <w:r>
              <w:rPr>
                <w:rFonts w:hint="eastAsia"/>
              </w:rPr>
              <w:t>３,０</w:t>
            </w:r>
            <w:r w:rsidR="00DF02F7">
              <w:rPr>
                <w:rFonts w:hint="eastAsia"/>
              </w:rPr>
              <w:t>９</w:t>
            </w:r>
            <w:r w:rsidR="00660D24">
              <w:rPr>
                <w:rFonts w:hint="eastAsia"/>
              </w:rPr>
              <w:t>４</w:t>
            </w:r>
            <w:r>
              <w:rPr>
                <w:rFonts w:hint="eastAsia"/>
              </w:rPr>
              <w:t>円</w:t>
            </w:r>
          </w:p>
        </w:tc>
        <w:tc>
          <w:tcPr>
            <w:tcW w:w="3150" w:type="dxa"/>
          </w:tcPr>
          <w:p w14:paraId="5530BDCA" w14:textId="77777777" w:rsidR="0016179E" w:rsidRDefault="001A7976" w:rsidP="0016179E">
            <w:pPr>
              <w:pStyle w:val="3ind1"/>
              <w:ind w:leftChars="0" w:left="99" w:hangingChars="41" w:hanging="99"/>
            </w:pPr>
            <w:r>
              <w:rPr>
                <w:rFonts w:hint="eastAsia"/>
              </w:rPr>
              <w:t>都</w:t>
            </w:r>
            <w:r w:rsidR="0016179E">
              <w:rPr>
                <w:rFonts w:hint="eastAsia"/>
              </w:rPr>
              <w:t>２３区</w:t>
            </w:r>
            <w:r>
              <w:rPr>
                <w:rFonts w:hint="eastAsia"/>
              </w:rPr>
              <w:t>内</w:t>
            </w:r>
            <w:r w:rsidR="0016179E">
              <w:rPr>
                <w:rFonts w:hint="eastAsia"/>
              </w:rPr>
              <w:t>在住を除き実費</w:t>
            </w:r>
          </w:p>
        </w:tc>
      </w:tr>
      <w:tr w:rsidR="00E3383A" w14:paraId="1FB21971" w14:textId="77777777" w:rsidTr="0016179E">
        <w:tc>
          <w:tcPr>
            <w:tcW w:w="4130" w:type="dxa"/>
          </w:tcPr>
          <w:p w14:paraId="411030EC" w14:textId="77777777" w:rsidR="00E3383A" w:rsidRDefault="00EC3B81" w:rsidP="00EC3B81">
            <w:pPr>
              <w:pStyle w:val="3ind1"/>
              <w:ind w:leftChars="0" w:left="0" w:firstLineChars="0" w:firstLine="0"/>
            </w:pPr>
            <w:r>
              <w:rPr>
                <w:rFonts w:hint="eastAsia"/>
              </w:rPr>
              <w:t>評議員会出席報酬等</w:t>
            </w:r>
          </w:p>
        </w:tc>
        <w:tc>
          <w:tcPr>
            <w:tcW w:w="2176" w:type="dxa"/>
          </w:tcPr>
          <w:p w14:paraId="2531B73C" w14:textId="14B28A25" w:rsidR="009D16CF" w:rsidRDefault="009D16CF" w:rsidP="00773328">
            <w:pPr>
              <w:pStyle w:val="3ind1"/>
              <w:ind w:leftChars="0" w:left="0" w:firstLineChars="0" w:firstLine="0"/>
            </w:pPr>
            <w:r>
              <w:rPr>
                <w:rFonts w:hint="eastAsia"/>
              </w:rPr>
              <w:t>３,０</w:t>
            </w:r>
            <w:r w:rsidR="00DF02F7">
              <w:rPr>
                <w:rFonts w:hint="eastAsia"/>
              </w:rPr>
              <w:t>９</w:t>
            </w:r>
            <w:r w:rsidR="00660D24">
              <w:rPr>
                <w:rFonts w:hint="eastAsia"/>
              </w:rPr>
              <w:t>４</w:t>
            </w:r>
            <w:r>
              <w:rPr>
                <w:rFonts w:hint="eastAsia"/>
              </w:rPr>
              <w:t>円</w:t>
            </w:r>
          </w:p>
        </w:tc>
        <w:tc>
          <w:tcPr>
            <w:tcW w:w="3150" w:type="dxa"/>
          </w:tcPr>
          <w:p w14:paraId="7F4F490B" w14:textId="77777777" w:rsidR="00E3383A" w:rsidRDefault="001A7976" w:rsidP="0016179E">
            <w:pPr>
              <w:pStyle w:val="3ind1"/>
              <w:ind w:leftChars="0" w:left="0" w:firstLineChars="0" w:firstLine="0"/>
            </w:pPr>
            <w:r>
              <w:rPr>
                <w:rFonts w:hint="eastAsia"/>
              </w:rPr>
              <w:t>都</w:t>
            </w:r>
            <w:r w:rsidR="0016179E">
              <w:rPr>
                <w:rFonts w:hint="eastAsia"/>
              </w:rPr>
              <w:t>２３区</w:t>
            </w:r>
            <w:r>
              <w:rPr>
                <w:rFonts w:hint="eastAsia"/>
              </w:rPr>
              <w:t>内</w:t>
            </w:r>
            <w:r w:rsidR="009D16CF">
              <w:rPr>
                <w:rFonts w:hint="eastAsia"/>
              </w:rPr>
              <w:t>在住を除き実費</w:t>
            </w:r>
          </w:p>
        </w:tc>
      </w:tr>
      <w:tr w:rsidR="00E3383A" w14:paraId="5BBC5649" w14:textId="77777777" w:rsidTr="0016179E">
        <w:tc>
          <w:tcPr>
            <w:tcW w:w="4130" w:type="dxa"/>
          </w:tcPr>
          <w:p w14:paraId="0E86D401" w14:textId="77777777" w:rsidR="00E3383A" w:rsidRDefault="00EC3B81" w:rsidP="00773328">
            <w:pPr>
              <w:pStyle w:val="3ind1"/>
              <w:ind w:leftChars="0" w:left="0" w:firstLineChars="0" w:firstLine="0"/>
            </w:pPr>
            <w:r>
              <w:rPr>
                <w:rFonts w:hint="eastAsia"/>
              </w:rPr>
              <w:t>理事会出席報酬等</w:t>
            </w:r>
          </w:p>
        </w:tc>
        <w:tc>
          <w:tcPr>
            <w:tcW w:w="2176" w:type="dxa"/>
          </w:tcPr>
          <w:p w14:paraId="657FD692" w14:textId="2B2373E8" w:rsidR="00E3383A" w:rsidRDefault="009D16CF" w:rsidP="00773328">
            <w:pPr>
              <w:pStyle w:val="3ind1"/>
              <w:ind w:leftChars="0" w:left="0" w:firstLineChars="0" w:firstLine="0"/>
            </w:pPr>
            <w:r>
              <w:rPr>
                <w:rFonts w:hint="eastAsia"/>
              </w:rPr>
              <w:t>３,０</w:t>
            </w:r>
            <w:r w:rsidR="00DF02F7">
              <w:rPr>
                <w:rFonts w:hint="eastAsia"/>
              </w:rPr>
              <w:t>９</w:t>
            </w:r>
            <w:r w:rsidR="00660D24">
              <w:rPr>
                <w:rFonts w:hint="eastAsia"/>
              </w:rPr>
              <w:t>４</w:t>
            </w:r>
            <w:r>
              <w:rPr>
                <w:rFonts w:hint="eastAsia"/>
              </w:rPr>
              <w:t>円</w:t>
            </w:r>
          </w:p>
        </w:tc>
        <w:tc>
          <w:tcPr>
            <w:tcW w:w="3150" w:type="dxa"/>
          </w:tcPr>
          <w:p w14:paraId="74577F52" w14:textId="77777777" w:rsidR="00E3383A" w:rsidRDefault="001A7976" w:rsidP="0016179E">
            <w:pPr>
              <w:pStyle w:val="3ind1"/>
              <w:ind w:leftChars="0" w:left="0" w:firstLineChars="0" w:firstLine="0"/>
            </w:pPr>
            <w:r>
              <w:rPr>
                <w:rFonts w:hint="eastAsia"/>
              </w:rPr>
              <w:t>都</w:t>
            </w:r>
            <w:r w:rsidR="0016179E">
              <w:rPr>
                <w:rFonts w:hint="eastAsia"/>
              </w:rPr>
              <w:t>２３区</w:t>
            </w:r>
            <w:r>
              <w:rPr>
                <w:rFonts w:hint="eastAsia"/>
              </w:rPr>
              <w:t>内</w:t>
            </w:r>
            <w:r w:rsidR="009D16CF">
              <w:rPr>
                <w:rFonts w:hint="eastAsia"/>
              </w:rPr>
              <w:t>在住を除き実費</w:t>
            </w:r>
          </w:p>
        </w:tc>
      </w:tr>
    </w:tbl>
    <w:p w14:paraId="63472521" w14:textId="77777777" w:rsidR="00DF42E2" w:rsidRDefault="00DF42E2" w:rsidP="00773328">
      <w:pPr>
        <w:pStyle w:val="3ind1"/>
        <w:ind w:leftChars="124" w:left="398" w:hangingChars="41" w:hanging="99"/>
      </w:pPr>
    </w:p>
    <w:p w14:paraId="3B68516F" w14:textId="77777777" w:rsidR="00DF42E2" w:rsidRDefault="00DF42E2" w:rsidP="00773328">
      <w:pPr>
        <w:pStyle w:val="3ind1"/>
        <w:ind w:leftChars="124" w:left="398" w:hangingChars="41" w:hanging="99"/>
      </w:pPr>
      <w:r>
        <w:rPr>
          <w:rFonts w:hint="eastAsia"/>
        </w:rPr>
        <w:t>別表</w:t>
      </w:r>
      <w:r w:rsidR="00E53FF9">
        <w:rPr>
          <w:rFonts w:hint="eastAsia"/>
        </w:rPr>
        <w:t>２</w:t>
      </w:r>
    </w:p>
    <w:p w14:paraId="2C08DF20" w14:textId="77777777" w:rsidR="00CF1122" w:rsidRDefault="00335E84" w:rsidP="00773328">
      <w:pPr>
        <w:pStyle w:val="3ind1"/>
        <w:ind w:leftChars="124" w:left="398" w:hangingChars="41" w:hanging="99"/>
      </w:pPr>
      <w:r>
        <w:rPr>
          <w:rFonts w:hint="eastAsia"/>
        </w:rPr>
        <w:t>勤務</w:t>
      </w:r>
      <w:r w:rsidR="00CF1122">
        <w:rPr>
          <w:rFonts w:hint="eastAsia"/>
        </w:rPr>
        <w:t>報酬等</w:t>
      </w:r>
    </w:p>
    <w:tbl>
      <w:tblPr>
        <w:tblStyle w:val="ac"/>
        <w:tblW w:w="0" w:type="auto"/>
        <w:tblInd w:w="398" w:type="dxa"/>
        <w:tblLook w:val="04A0" w:firstRow="1" w:lastRow="0" w:firstColumn="1" w:lastColumn="0" w:noHBand="0" w:noVBand="1"/>
      </w:tblPr>
      <w:tblGrid>
        <w:gridCol w:w="3076"/>
        <w:gridCol w:w="3077"/>
        <w:gridCol w:w="3077"/>
      </w:tblGrid>
      <w:tr w:rsidR="00DF42E2" w14:paraId="5B7CB469" w14:textId="77777777" w:rsidTr="00DF42E2">
        <w:tc>
          <w:tcPr>
            <w:tcW w:w="3278" w:type="dxa"/>
          </w:tcPr>
          <w:p w14:paraId="6B649342" w14:textId="77777777" w:rsidR="00DF42E2" w:rsidRDefault="00DF42E2" w:rsidP="00F3449B">
            <w:pPr>
              <w:pStyle w:val="3ind1"/>
              <w:ind w:leftChars="0" w:left="0" w:firstLineChars="200" w:firstLine="482"/>
            </w:pPr>
            <w:r>
              <w:rPr>
                <w:rFonts w:hint="eastAsia"/>
              </w:rPr>
              <w:t>区</w:t>
            </w:r>
            <w:r w:rsidR="00F3449B">
              <w:rPr>
                <w:rFonts w:hint="eastAsia"/>
              </w:rPr>
              <w:t xml:space="preserve">　　　　</w:t>
            </w:r>
            <w:r>
              <w:rPr>
                <w:rFonts w:hint="eastAsia"/>
              </w:rPr>
              <w:t>分</w:t>
            </w:r>
          </w:p>
        </w:tc>
        <w:tc>
          <w:tcPr>
            <w:tcW w:w="3279" w:type="dxa"/>
          </w:tcPr>
          <w:p w14:paraId="0C723381" w14:textId="77777777" w:rsidR="00DF42E2" w:rsidRDefault="00DF42E2" w:rsidP="00F3449B">
            <w:pPr>
              <w:pStyle w:val="3ind1"/>
              <w:ind w:leftChars="0" w:left="0" w:firstLineChars="200" w:firstLine="482"/>
            </w:pPr>
            <w:r>
              <w:rPr>
                <w:rFonts w:hint="eastAsia"/>
              </w:rPr>
              <w:t>報</w:t>
            </w:r>
            <w:r w:rsidR="00F3449B">
              <w:rPr>
                <w:rFonts w:hint="eastAsia"/>
              </w:rPr>
              <w:t xml:space="preserve">　　　　</w:t>
            </w:r>
            <w:r>
              <w:rPr>
                <w:rFonts w:hint="eastAsia"/>
              </w:rPr>
              <w:t>酬</w:t>
            </w:r>
          </w:p>
        </w:tc>
        <w:tc>
          <w:tcPr>
            <w:tcW w:w="3279" w:type="dxa"/>
          </w:tcPr>
          <w:p w14:paraId="142E9E54" w14:textId="77777777" w:rsidR="00DF42E2" w:rsidRDefault="00DF42E2" w:rsidP="00F3449B">
            <w:pPr>
              <w:pStyle w:val="3ind1"/>
              <w:ind w:leftChars="0" w:left="0" w:firstLineChars="200" w:firstLine="482"/>
            </w:pPr>
            <w:r>
              <w:rPr>
                <w:rFonts w:hint="eastAsia"/>
              </w:rPr>
              <w:t>実費弁償額</w:t>
            </w:r>
          </w:p>
        </w:tc>
      </w:tr>
      <w:tr w:rsidR="00DF42E2" w14:paraId="51C0D1D6" w14:textId="77777777" w:rsidTr="00DF42E2">
        <w:tc>
          <w:tcPr>
            <w:tcW w:w="3278" w:type="dxa"/>
          </w:tcPr>
          <w:p w14:paraId="5A220D50" w14:textId="77777777" w:rsidR="00DF42E2" w:rsidRDefault="00EC3B81" w:rsidP="00335E84">
            <w:pPr>
              <w:pStyle w:val="3ind1"/>
              <w:ind w:leftChars="0" w:left="0" w:firstLineChars="0" w:firstLine="0"/>
            </w:pPr>
            <w:r>
              <w:rPr>
                <w:rFonts w:hint="eastAsia"/>
              </w:rPr>
              <w:t>評議員</w:t>
            </w:r>
            <w:r w:rsidR="00335E84">
              <w:rPr>
                <w:rFonts w:hint="eastAsia"/>
              </w:rPr>
              <w:t>勤務</w:t>
            </w:r>
            <w:r>
              <w:rPr>
                <w:rFonts w:hint="eastAsia"/>
              </w:rPr>
              <w:t>報酬等</w:t>
            </w:r>
          </w:p>
        </w:tc>
        <w:tc>
          <w:tcPr>
            <w:tcW w:w="3279" w:type="dxa"/>
          </w:tcPr>
          <w:p w14:paraId="6765A8DA" w14:textId="649F6728" w:rsidR="00DF42E2" w:rsidRDefault="009D16CF" w:rsidP="00773328">
            <w:pPr>
              <w:pStyle w:val="3ind1"/>
              <w:ind w:leftChars="0" w:left="0" w:firstLineChars="0" w:firstLine="0"/>
            </w:pPr>
            <w:r>
              <w:rPr>
                <w:rFonts w:hint="eastAsia"/>
              </w:rPr>
              <w:t>３,０</w:t>
            </w:r>
            <w:r w:rsidR="00DF02F7">
              <w:rPr>
                <w:rFonts w:hint="eastAsia"/>
              </w:rPr>
              <w:t>９</w:t>
            </w:r>
            <w:r w:rsidR="00660D24">
              <w:rPr>
                <w:rFonts w:hint="eastAsia"/>
              </w:rPr>
              <w:t>４</w:t>
            </w:r>
            <w:r>
              <w:rPr>
                <w:rFonts w:hint="eastAsia"/>
              </w:rPr>
              <w:t>円</w:t>
            </w:r>
          </w:p>
        </w:tc>
        <w:tc>
          <w:tcPr>
            <w:tcW w:w="3279" w:type="dxa"/>
          </w:tcPr>
          <w:p w14:paraId="420B9786" w14:textId="77777777" w:rsidR="00DF42E2" w:rsidRDefault="00F3449B" w:rsidP="00773328">
            <w:pPr>
              <w:pStyle w:val="3ind1"/>
              <w:ind w:leftChars="0" w:left="0" w:firstLineChars="0" w:firstLine="0"/>
            </w:pPr>
            <w:r>
              <w:rPr>
                <w:rFonts w:hint="eastAsia"/>
              </w:rPr>
              <w:t>都</w:t>
            </w:r>
            <w:r w:rsidR="001A7976">
              <w:rPr>
                <w:rFonts w:hint="eastAsia"/>
              </w:rPr>
              <w:t>23区</w:t>
            </w:r>
            <w:r>
              <w:rPr>
                <w:rFonts w:hint="eastAsia"/>
              </w:rPr>
              <w:t>内在住を除き実費</w:t>
            </w:r>
          </w:p>
        </w:tc>
      </w:tr>
      <w:tr w:rsidR="00DF42E2" w14:paraId="3AAAB93D" w14:textId="77777777" w:rsidTr="00DF42E2">
        <w:tc>
          <w:tcPr>
            <w:tcW w:w="3278" w:type="dxa"/>
          </w:tcPr>
          <w:p w14:paraId="6D3ED6A1" w14:textId="77777777" w:rsidR="00DF42E2" w:rsidRDefault="00EC3B81" w:rsidP="00335E84">
            <w:pPr>
              <w:pStyle w:val="3ind1"/>
              <w:ind w:leftChars="0" w:left="0" w:firstLineChars="0" w:firstLine="0"/>
            </w:pPr>
            <w:r>
              <w:rPr>
                <w:rFonts w:hint="eastAsia"/>
              </w:rPr>
              <w:t>理事等</w:t>
            </w:r>
            <w:r w:rsidR="00335E84">
              <w:rPr>
                <w:rFonts w:hint="eastAsia"/>
              </w:rPr>
              <w:t>勤務</w:t>
            </w:r>
            <w:r>
              <w:rPr>
                <w:rFonts w:hint="eastAsia"/>
              </w:rPr>
              <w:t>報酬等</w:t>
            </w:r>
          </w:p>
        </w:tc>
        <w:tc>
          <w:tcPr>
            <w:tcW w:w="3279" w:type="dxa"/>
          </w:tcPr>
          <w:p w14:paraId="1EBCE12A" w14:textId="48304E6C" w:rsidR="00DF42E2" w:rsidRDefault="009D16CF" w:rsidP="00773328">
            <w:pPr>
              <w:pStyle w:val="3ind1"/>
              <w:ind w:leftChars="0" w:left="0" w:firstLineChars="0" w:firstLine="0"/>
            </w:pPr>
            <w:r>
              <w:rPr>
                <w:rFonts w:hint="eastAsia"/>
              </w:rPr>
              <w:t>３,０</w:t>
            </w:r>
            <w:r w:rsidR="00DF02F7">
              <w:rPr>
                <w:rFonts w:hint="eastAsia"/>
              </w:rPr>
              <w:t>９</w:t>
            </w:r>
            <w:r w:rsidR="00660D24">
              <w:rPr>
                <w:rFonts w:hint="eastAsia"/>
              </w:rPr>
              <w:t>４</w:t>
            </w:r>
            <w:r>
              <w:rPr>
                <w:rFonts w:hint="eastAsia"/>
              </w:rPr>
              <w:t>円</w:t>
            </w:r>
          </w:p>
        </w:tc>
        <w:tc>
          <w:tcPr>
            <w:tcW w:w="3279" w:type="dxa"/>
          </w:tcPr>
          <w:p w14:paraId="4F16D9B4" w14:textId="77777777" w:rsidR="00DF42E2" w:rsidRDefault="00F3449B" w:rsidP="00773328">
            <w:pPr>
              <w:pStyle w:val="3ind1"/>
              <w:ind w:leftChars="0" w:left="0" w:firstLineChars="0" w:firstLine="0"/>
            </w:pPr>
            <w:r>
              <w:rPr>
                <w:rFonts w:hint="eastAsia"/>
              </w:rPr>
              <w:t>都</w:t>
            </w:r>
            <w:r w:rsidR="001A7976">
              <w:rPr>
                <w:rFonts w:hint="eastAsia"/>
              </w:rPr>
              <w:t>23区</w:t>
            </w:r>
            <w:r>
              <w:rPr>
                <w:rFonts w:hint="eastAsia"/>
              </w:rPr>
              <w:t>内在住を除き実費</w:t>
            </w:r>
          </w:p>
        </w:tc>
      </w:tr>
      <w:tr w:rsidR="00DF42E2" w14:paraId="3CD65CA1" w14:textId="77777777" w:rsidTr="00DF42E2">
        <w:tc>
          <w:tcPr>
            <w:tcW w:w="3278" w:type="dxa"/>
          </w:tcPr>
          <w:p w14:paraId="429133C0" w14:textId="77777777" w:rsidR="00DF42E2" w:rsidRDefault="00DF42E2" w:rsidP="00335E84">
            <w:pPr>
              <w:pStyle w:val="3ind1"/>
              <w:ind w:leftChars="0" w:left="0" w:firstLineChars="0" w:firstLine="0"/>
            </w:pPr>
            <w:r>
              <w:rPr>
                <w:rFonts w:hint="eastAsia"/>
              </w:rPr>
              <w:t>監事</w:t>
            </w:r>
            <w:r w:rsidR="00335E84">
              <w:rPr>
                <w:rFonts w:hint="eastAsia"/>
              </w:rPr>
              <w:t>勤務</w:t>
            </w:r>
            <w:r>
              <w:rPr>
                <w:rFonts w:hint="eastAsia"/>
              </w:rPr>
              <w:t>報酬等</w:t>
            </w:r>
          </w:p>
        </w:tc>
        <w:tc>
          <w:tcPr>
            <w:tcW w:w="3279" w:type="dxa"/>
          </w:tcPr>
          <w:p w14:paraId="577B1761" w14:textId="4DEDE824" w:rsidR="00DF42E2" w:rsidRDefault="009D16CF" w:rsidP="00773328">
            <w:pPr>
              <w:pStyle w:val="3ind1"/>
              <w:ind w:leftChars="0" w:left="0" w:firstLineChars="0" w:firstLine="0"/>
            </w:pPr>
            <w:r>
              <w:rPr>
                <w:rFonts w:hint="eastAsia"/>
              </w:rPr>
              <w:t>３,０</w:t>
            </w:r>
            <w:r w:rsidR="00DF02F7">
              <w:rPr>
                <w:rFonts w:hint="eastAsia"/>
              </w:rPr>
              <w:t>９</w:t>
            </w:r>
            <w:r w:rsidR="00660D24">
              <w:rPr>
                <w:rFonts w:hint="eastAsia"/>
              </w:rPr>
              <w:t>４</w:t>
            </w:r>
            <w:r>
              <w:rPr>
                <w:rFonts w:hint="eastAsia"/>
              </w:rPr>
              <w:t>円</w:t>
            </w:r>
          </w:p>
        </w:tc>
        <w:tc>
          <w:tcPr>
            <w:tcW w:w="3279" w:type="dxa"/>
          </w:tcPr>
          <w:p w14:paraId="283CBAC8" w14:textId="77777777" w:rsidR="00DF42E2" w:rsidRDefault="00F3449B" w:rsidP="00773328">
            <w:pPr>
              <w:pStyle w:val="3ind1"/>
              <w:ind w:leftChars="0" w:left="0" w:firstLineChars="0" w:firstLine="0"/>
            </w:pPr>
            <w:r>
              <w:rPr>
                <w:rFonts w:hint="eastAsia"/>
              </w:rPr>
              <w:t>都</w:t>
            </w:r>
            <w:r w:rsidR="001A7976">
              <w:rPr>
                <w:rFonts w:hint="eastAsia"/>
              </w:rPr>
              <w:t>23区</w:t>
            </w:r>
            <w:r>
              <w:rPr>
                <w:rFonts w:hint="eastAsia"/>
              </w:rPr>
              <w:t>内在住を除き実費</w:t>
            </w:r>
          </w:p>
        </w:tc>
      </w:tr>
    </w:tbl>
    <w:p w14:paraId="06AC5B64" w14:textId="77777777" w:rsidR="00DF42E2" w:rsidRDefault="00DF42E2" w:rsidP="00773328">
      <w:pPr>
        <w:pStyle w:val="3ind1"/>
        <w:ind w:leftChars="124" w:left="398" w:hangingChars="41" w:hanging="99"/>
      </w:pPr>
    </w:p>
    <w:p w14:paraId="1D3AC912" w14:textId="77777777" w:rsidR="008D366D" w:rsidRDefault="008D366D" w:rsidP="00773328">
      <w:pPr>
        <w:pStyle w:val="3ind1"/>
        <w:ind w:leftChars="124" w:left="398" w:hangingChars="41" w:hanging="99"/>
      </w:pPr>
      <w:r>
        <w:rPr>
          <w:rFonts w:hint="eastAsia"/>
        </w:rPr>
        <w:t>別表</w:t>
      </w:r>
      <w:r w:rsidR="00E53FF9">
        <w:rPr>
          <w:rFonts w:hint="eastAsia"/>
        </w:rPr>
        <w:t>３</w:t>
      </w:r>
    </w:p>
    <w:p w14:paraId="734084CA" w14:textId="77777777" w:rsidR="00E53FF9" w:rsidRDefault="00E53FF9" w:rsidP="00773328">
      <w:pPr>
        <w:pStyle w:val="3ind1"/>
        <w:ind w:leftChars="124" w:left="398" w:hangingChars="41" w:hanging="99"/>
      </w:pPr>
      <w:r>
        <w:rPr>
          <w:rFonts w:hint="eastAsia"/>
        </w:rPr>
        <w:t>出張旅費等</w:t>
      </w:r>
    </w:p>
    <w:tbl>
      <w:tblPr>
        <w:tblStyle w:val="ac"/>
        <w:tblW w:w="0" w:type="auto"/>
        <w:tblInd w:w="398" w:type="dxa"/>
        <w:tblLook w:val="04A0" w:firstRow="1" w:lastRow="0" w:firstColumn="1" w:lastColumn="0" w:noHBand="0" w:noVBand="1"/>
      </w:tblPr>
      <w:tblGrid>
        <w:gridCol w:w="2294"/>
        <w:gridCol w:w="2321"/>
        <w:gridCol w:w="2294"/>
        <w:gridCol w:w="2321"/>
      </w:tblGrid>
      <w:tr w:rsidR="00E3383A" w14:paraId="6F563FAB" w14:textId="77777777" w:rsidTr="00E3383A">
        <w:tc>
          <w:tcPr>
            <w:tcW w:w="2459" w:type="dxa"/>
          </w:tcPr>
          <w:p w14:paraId="0D331DA4" w14:textId="77777777" w:rsidR="00E3383A" w:rsidRDefault="00E3383A" w:rsidP="00F3449B">
            <w:pPr>
              <w:pStyle w:val="3ind1"/>
              <w:ind w:leftChars="0" w:left="0" w:firstLineChars="200" w:firstLine="482"/>
            </w:pPr>
            <w:r>
              <w:rPr>
                <w:rFonts w:hint="eastAsia"/>
              </w:rPr>
              <w:t>区</w:t>
            </w:r>
            <w:r w:rsidR="00F3449B">
              <w:rPr>
                <w:rFonts w:hint="eastAsia"/>
              </w:rPr>
              <w:t xml:space="preserve">　　　　</w:t>
            </w:r>
            <w:r>
              <w:rPr>
                <w:rFonts w:hint="eastAsia"/>
              </w:rPr>
              <w:t>分</w:t>
            </w:r>
          </w:p>
        </w:tc>
        <w:tc>
          <w:tcPr>
            <w:tcW w:w="2459" w:type="dxa"/>
          </w:tcPr>
          <w:p w14:paraId="7D04D18D" w14:textId="77777777" w:rsidR="00E3383A" w:rsidRDefault="00E3383A" w:rsidP="00F3449B">
            <w:pPr>
              <w:pStyle w:val="3ind1"/>
              <w:ind w:leftChars="0" w:left="0" w:firstLineChars="300" w:firstLine="723"/>
            </w:pPr>
            <w:r>
              <w:rPr>
                <w:rFonts w:hint="eastAsia"/>
              </w:rPr>
              <w:t>宿泊費</w:t>
            </w:r>
          </w:p>
        </w:tc>
        <w:tc>
          <w:tcPr>
            <w:tcW w:w="2459" w:type="dxa"/>
          </w:tcPr>
          <w:p w14:paraId="3CE7F82C" w14:textId="77777777" w:rsidR="00E3383A" w:rsidRDefault="00E53FF9" w:rsidP="00F3449B">
            <w:pPr>
              <w:pStyle w:val="3ind1"/>
              <w:ind w:leftChars="0" w:left="0" w:firstLineChars="200" w:firstLine="482"/>
            </w:pPr>
            <w:r>
              <w:rPr>
                <w:rFonts w:hint="eastAsia"/>
              </w:rPr>
              <w:t>経</w:t>
            </w:r>
            <w:r w:rsidR="00F3449B">
              <w:rPr>
                <w:rFonts w:hint="eastAsia"/>
              </w:rPr>
              <w:t xml:space="preserve">　　</w:t>
            </w:r>
            <w:r>
              <w:rPr>
                <w:rFonts w:hint="eastAsia"/>
              </w:rPr>
              <w:t>費</w:t>
            </w:r>
          </w:p>
        </w:tc>
        <w:tc>
          <w:tcPr>
            <w:tcW w:w="2459" w:type="dxa"/>
          </w:tcPr>
          <w:p w14:paraId="2A2883D5" w14:textId="77777777" w:rsidR="00E3383A" w:rsidRDefault="008D366D" w:rsidP="004E4B76">
            <w:pPr>
              <w:pStyle w:val="3ind1"/>
              <w:ind w:leftChars="0" w:left="0" w:firstLineChars="300" w:firstLine="723"/>
            </w:pPr>
            <w:r>
              <w:rPr>
                <w:rFonts w:hint="eastAsia"/>
              </w:rPr>
              <w:t>交通費</w:t>
            </w:r>
          </w:p>
        </w:tc>
      </w:tr>
      <w:tr w:rsidR="00E3383A" w14:paraId="053331B3" w14:textId="77777777" w:rsidTr="00E3383A">
        <w:tc>
          <w:tcPr>
            <w:tcW w:w="2459" w:type="dxa"/>
          </w:tcPr>
          <w:p w14:paraId="5AD5734A" w14:textId="77777777" w:rsidR="00E3383A" w:rsidRDefault="008D366D" w:rsidP="00773328">
            <w:pPr>
              <w:pStyle w:val="3ind1"/>
              <w:ind w:leftChars="0" w:left="0" w:firstLineChars="0" w:firstLine="0"/>
            </w:pPr>
            <w:r>
              <w:rPr>
                <w:rFonts w:hint="eastAsia"/>
              </w:rPr>
              <w:t>旅費</w:t>
            </w:r>
          </w:p>
        </w:tc>
        <w:tc>
          <w:tcPr>
            <w:tcW w:w="2459" w:type="dxa"/>
          </w:tcPr>
          <w:p w14:paraId="49B4B493" w14:textId="77777777" w:rsidR="00E3383A" w:rsidRDefault="00E53FF9" w:rsidP="00E53FF9">
            <w:pPr>
              <w:pStyle w:val="3ind1"/>
              <w:ind w:leftChars="0" w:left="0" w:firstLineChars="0" w:firstLine="0"/>
            </w:pPr>
            <w:r>
              <w:rPr>
                <w:rFonts w:hint="eastAsia"/>
              </w:rPr>
              <w:t>１０,</w:t>
            </w:r>
            <w:r w:rsidR="008D366D">
              <w:rPr>
                <w:rFonts w:hint="eastAsia"/>
              </w:rPr>
              <w:t>０００円</w:t>
            </w:r>
          </w:p>
        </w:tc>
        <w:tc>
          <w:tcPr>
            <w:tcW w:w="2459" w:type="dxa"/>
          </w:tcPr>
          <w:p w14:paraId="34804B50" w14:textId="77777777" w:rsidR="00E3383A" w:rsidRDefault="00E53FF9" w:rsidP="00773328">
            <w:pPr>
              <w:pStyle w:val="3ind1"/>
              <w:ind w:leftChars="0" w:left="0" w:firstLineChars="0" w:firstLine="0"/>
            </w:pPr>
            <w:r>
              <w:rPr>
                <w:rFonts w:hint="eastAsia"/>
              </w:rPr>
              <w:t>実費</w:t>
            </w:r>
          </w:p>
        </w:tc>
        <w:tc>
          <w:tcPr>
            <w:tcW w:w="2459" w:type="dxa"/>
          </w:tcPr>
          <w:p w14:paraId="38D602B8" w14:textId="77777777" w:rsidR="00E3383A" w:rsidRDefault="008D366D" w:rsidP="00773328">
            <w:pPr>
              <w:pStyle w:val="3ind1"/>
              <w:ind w:leftChars="0" w:left="0" w:firstLineChars="0" w:firstLine="0"/>
            </w:pPr>
            <w:r>
              <w:rPr>
                <w:rFonts w:hint="eastAsia"/>
              </w:rPr>
              <w:t>実費</w:t>
            </w:r>
          </w:p>
        </w:tc>
      </w:tr>
    </w:tbl>
    <w:p w14:paraId="1806663D" w14:textId="77777777" w:rsidR="00424F43" w:rsidRDefault="00424F43" w:rsidP="00773328">
      <w:pPr>
        <w:pStyle w:val="3ind1"/>
        <w:ind w:leftChars="124" w:left="398" w:hangingChars="41" w:hanging="99"/>
      </w:pPr>
    </w:p>
    <w:p w14:paraId="488CED34" w14:textId="77777777" w:rsidR="00424F43" w:rsidRDefault="00424F43" w:rsidP="00773328">
      <w:pPr>
        <w:pStyle w:val="3ind1"/>
        <w:ind w:leftChars="124" w:left="398" w:hangingChars="41" w:hanging="99"/>
      </w:pPr>
    </w:p>
    <w:p w14:paraId="6174C2D3" w14:textId="77777777" w:rsidR="00E3383A" w:rsidRPr="001704D6" w:rsidRDefault="00E3383A" w:rsidP="00773328">
      <w:pPr>
        <w:pStyle w:val="3ind1"/>
        <w:ind w:leftChars="124" w:left="398" w:hangingChars="41" w:hanging="99"/>
        <w:rPr>
          <w:rFonts w:ascii="HGS創英角ｺﾞｼｯｸUB" w:eastAsia="HGS創英角ｺﾞｼｯｸUB"/>
        </w:rPr>
      </w:pPr>
    </w:p>
    <w:sectPr w:rsidR="00E3383A" w:rsidRPr="001704D6">
      <w:pgSz w:w="11906" w:h="16838" w:code="9"/>
      <w:pgMar w:top="1418" w:right="1134" w:bottom="1418" w:left="1134" w:header="680" w:footer="680" w:gutter="0"/>
      <w:pgNumType w:start="1"/>
      <w:cols w:space="425"/>
      <w:docGrid w:type="linesAndChars" w:linePitch="33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2F92" w14:textId="77777777" w:rsidR="00485B16" w:rsidRDefault="00485B16">
      <w:r>
        <w:separator/>
      </w:r>
    </w:p>
  </w:endnote>
  <w:endnote w:type="continuationSeparator" w:id="0">
    <w:p w14:paraId="2EF8F2F3" w14:textId="77777777" w:rsidR="00485B16" w:rsidRDefault="0048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2D38" w14:textId="77777777" w:rsidR="00485B16" w:rsidRDefault="00485B16">
      <w:r>
        <w:separator/>
      </w:r>
    </w:p>
  </w:footnote>
  <w:footnote w:type="continuationSeparator" w:id="0">
    <w:p w14:paraId="77287138" w14:textId="77777777" w:rsidR="00485B16" w:rsidRDefault="00485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86A91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1DE23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34259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C4860E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93CAB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6421B3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3ECA38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B2B3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EFAF83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582C63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AEC06C1"/>
    <w:multiLevelType w:val="hybridMultilevel"/>
    <w:tmpl w:val="8DE4E178"/>
    <w:lvl w:ilvl="0" w:tplc="E20A480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5A70FB"/>
    <w:multiLevelType w:val="hybridMultilevel"/>
    <w:tmpl w:val="21D08C40"/>
    <w:lvl w:ilvl="0" w:tplc="068ECAEA">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C47113"/>
    <w:multiLevelType w:val="hybridMultilevel"/>
    <w:tmpl w:val="689462C2"/>
    <w:lvl w:ilvl="0" w:tplc="91EE029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9E796C"/>
    <w:multiLevelType w:val="hybridMultilevel"/>
    <w:tmpl w:val="ADA41B76"/>
    <w:lvl w:ilvl="0" w:tplc="8C26138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370DC1"/>
    <w:multiLevelType w:val="hybridMultilevel"/>
    <w:tmpl w:val="FBB4C768"/>
    <w:lvl w:ilvl="0" w:tplc="78B672A0">
      <w:start w:val="1"/>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823648"/>
    <w:multiLevelType w:val="hybridMultilevel"/>
    <w:tmpl w:val="66BA8314"/>
    <w:lvl w:ilvl="0" w:tplc="24E85F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FC2D5B"/>
    <w:multiLevelType w:val="hybridMultilevel"/>
    <w:tmpl w:val="9BE89FC0"/>
    <w:lvl w:ilvl="0" w:tplc="F508F04E">
      <w:start w:val="11"/>
      <w:numFmt w:val="decimalEnclosedCircle"/>
      <w:lvlText w:val="%1"/>
      <w:lvlJc w:val="left"/>
      <w:pPr>
        <w:tabs>
          <w:tab w:val="num" w:pos="1121"/>
        </w:tabs>
        <w:ind w:left="1121" w:hanging="480"/>
      </w:pPr>
      <w:rPr>
        <w:rFonts w:hint="eastAsia"/>
      </w:rPr>
    </w:lvl>
    <w:lvl w:ilvl="1" w:tplc="04090017" w:tentative="1">
      <w:start w:val="1"/>
      <w:numFmt w:val="aiueoFullWidth"/>
      <w:lvlText w:val="(%2)"/>
      <w:lvlJc w:val="left"/>
      <w:pPr>
        <w:tabs>
          <w:tab w:val="num" w:pos="1481"/>
        </w:tabs>
        <w:ind w:left="1481" w:hanging="420"/>
      </w:pPr>
    </w:lvl>
    <w:lvl w:ilvl="2" w:tplc="04090011" w:tentative="1">
      <w:start w:val="1"/>
      <w:numFmt w:val="decimalEnclosedCircle"/>
      <w:lvlText w:val="%3"/>
      <w:lvlJc w:val="lef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7" w:tentative="1">
      <w:start w:val="1"/>
      <w:numFmt w:val="aiueoFullWidth"/>
      <w:lvlText w:val="(%5)"/>
      <w:lvlJc w:val="left"/>
      <w:pPr>
        <w:tabs>
          <w:tab w:val="num" w:pos="2741"/>
        </w:tabs>
        <w:ind w:left="2741" w:hanging="420"/>
      </w:pPr>
    </w:lvl>
    <w:lvl w:ilvl="5" w:tplc="04090011" w:tentative="1">
      <w:start w:val="1"/>
      <w:numFmt w:val="decimalEnclosedCircle"/>
      <w:lvlText w:val="%6"/>
      <w:lvlJc w:val="lef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7" w:tentative="1">
      <w:start w:val="1"/>
      <w:numFmt w:val="aiueoFullWidth"/>
      <w:lvlText w:val="(%8)"/>
      <w:lvlJc w:val="left"/>
      <w:pPr>
        <w:tabs>
          <w:tab w:val="num" w:pos="4001"/>
        </w:tabs>
        <w:ind w:left="4001" w:hanging="420"/>
      </w:pPr>
    </w:lvl>
    <w:lvl w:ilvl="8" w:tplc="04090011" w:tentative="1">
      <w:start w:val="1"/>
      <w:numFmt w:val="decimalEnclosedCircle"/>
      <w:lvlText w:val="%9"/>
      <w:lvlJc w:val="left"/>
      <w:pPr>
        <w:tabs>
          <w:tab w:val="num" w:pos="4421"/>
        </w:tabs>
        <w:ind w:left="4421" w:hanging="420"/>
      </w:pPr>
    </w:lvl>
  </w:abstractNum>
  <w:num w:numId="1" w16cid:durableId="1148590867">
    <w:abstractNumId w:val="12"/>
  </w:num>
  <w:num w:numId="2" w16cid:durableId="96876115">
    <w:abstractNumId w:val="9"/>
  </w:num>
  <w:num w:numId="3" w16cid:durableId="1169369274">
    <w:abstractNumId w:val="7"/>
  </w:num>
  <w:num w:numId="4" w16cid:durableId="1090741145">
    <w:abstractNumId w:val="6"/>
  </w:num>
  <w:num w:numId="5" w16cid:durableId="95832534">
    <w:abstractNumId w:val="5"/>
  </w:num>
  <w:num w:numId="6" w16cid:durableId="1191840848">
    <w:abstractNumId w:val="4"/>
  </w:num>
  <w:num w:numId="7" w16cid:durableId="713193629">
    <w:abstractNumId w:val="8"/>
  </w:num>
  <w:num w:numId="8" w16cid:durableId="1585455270">
    <w:abstractNumId w:val="3"/>
  </w:num>
  <w:num w:numId="9" w16cid:durableId="247426031">
    <w:abstractNumId w:val="2"/>
  </w:num>
  <w:num w:numId="10" w16cid:durableId="262037355">
    <w:abstractNumId w:val="1"/>
  </w:num>
  <w:num w:numId="11" w16cid:durableId="206449627">
    <w:abstractNumId w:val="0"/>
  </w:num>
  <w:num w:numId="12" w16cid:durableId="758913940">
    <w:abstractNumId w:val="16"/>
  </w:num>
  <w:num w:numId="13" w16cid:durableId="1258519879">
    <w:abstractNumId w:val="15"/>
  </w:num>
  <w:num w:numId="14" w16cid:durableId="1155150530">
    <w:abstractNumId w:val="10"/>
  </w:num>
  <w:num w:numId="15" w16cid:durableId="1469668883">
    <w:abstractNumId w:val="13"/>
  </w:num>
  <w:num w:numId="16" w16cid:durableId="1223172663">
    <w:abstractNumId w:val="11"/>
  </w:num>
  <w:num w:numId="17" w16cid:durableId="366806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31"/>
    <w:rsid w:val="00056A31"/>
    <w:rsid w:val="00062FF7"/>
    <w:rsid w:val="00121C96"/>
    <w:rsid w:val="00145F6C"/>
    <w:rsid w:val="0016179E"/>
    <w:rsid w:val="001704D6"/>
    <w:rsid w:val="00171FC5"/>
    <w:rsid w:val="001733B4"/>
    <w:rsid w:val="001918BB"/>
    <w:rsid w:val="001A0DF4"/>
    <w:rsid w:val="001A3201"/>
    <w:rsid w:val="001A7976"/>
    <w:rsid w:val="001D4248"/>
    <w:rsid w:val="002279E0"/>
    <w:rsid w:val="00261347"/>
    <w:rsid w:val="00285FBB"/>
    <w:rsid w:val="002F1E50"/>
    <w:rsid w:val="00335E84"/>
    <w:rsid w:val="003778E2"/>
    <w:rsid w:val="00424F43"/>
    <w:rsid w:val="00485B16"/>
    <w:rsid w:val="004A21E1"/>
    <w:rsid w:val="004B6041"/>
    <w:rsid w:val="004D7719"/>
    <w:rsid w:val="004E4B76"/>
    <w:rsid w:val="00544166"/>
    <w:rsid w:val="005447EC"/>
    <w:rsid w:val="005C5F52"/>
    <w:rsid w:val="0061381D"/>
    <w:rsid w:val="00634869"/>
    <w:rsid w:val="006554BA"/>
    <w:rsid w:val="00660D24"/>
    <w:rsid w:val="00674B0C"/>
    <w:rsid w:val="00694C22"/>
    <w:rsid w:val="006A2015"/>
    <w:rsid w:val="006C07D7"/>
    <w:rsid w:val="006F0D31"/>
    <w:rsid w:val="00732305"/>
    <w:rsid w:val="00773328"/>
    <w:rsid w:val="007A7AA5"/>
    <w:rsid w:val="007D5D5C"/>
    <w:rsid w:val="008311C6"/>
    <w:rsid w:val="00864B57"/>
    <w:rsid w:val="008D366D"/>
    <w:rsid w:val="008E21FB"/>
    <w:rsid w:val="008F7C91"/>
    <w:rsid w:val="00912D3D"/>
    <w:rsid w:val="009D16CF"/>
    <w:rsid w:val="00A00FE6"/>
    <w:rsid w:val="00AB338E"/>
    <w:rsid w:val="00AD7817"/>
    <w:rsid w:val="00AE04AF"/>
    <w:rsid w:val="00B21637"/>
    <w:rsid w:val="00B95792"/>
    <w:rsid w:val="00BC6393"/>
    <w:rsid w:val="00BD5D19"/>
    <w:rsid w:val="00BD6842"/>
    <w:rsid w:val="00C14207"/>
    <w:rsid w:val="00C2233E"/>
    <w:rsid w:val="00C34F20"/>
    <w:rsid w:val="00CA0F62"/>
    <w:rsid w:val="00CC0401"/>
    <w:rsid w:val="00CF1122"/>
    <w:rsid w:val="00D2206F"/>
    <w:rsid w:val="00D459E0"/>
    <w:rsid w:val="00D56471"/>
    <w:rsid w:val="00D80504"/>
    <w:rsid w:val="00DF02F7"/>
    <w:rsid w:val="00DF42E2"/>
    <w:rsid w:val="00E3383A"/>
    <w:rsid w:val="00E53FF9"/>
    <w:rsid w:val="00E77D6D"/>
    <w:rsid w:val="00EC3B81"/>
    <w:rsid w:val="00EC41DF"/>
    <w:rsid w:val="00F173F4"/>
    <w:rsid w:val="00F3449B"/>
    <w:rsid w:val="00F36057"/>
    <w:rsid w:val="00F72D5B"/>
    <w:rsid w:val="00FA4482"/>
    <w:rsid w:val="00FC2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A78D9"/>
  <w15:docId w15:val="{738632BA-4720-404C-90AB-25FA57A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adjustRightInd w:val="0"/>
    </w:pPr>
    <w:rPr>
      <w:rFonts w:ascii="ＭＳ 明朝" w:hAnsi="ＭＳ 明朝"/>
      <w:sz w:val="21"/>
    </w:rPr>
  </w:style>
  <w:style w:type="paragraph" w:styleId="1">
    <w:name w:val="heading 1"/>
    <w:next w:val="a"/>
    <w:qFormat/>
    <w:pPr>
      <w:widowControl w:val="0"/>
      <w:adjustRightInd w:val="0"/>
      <w:outlineLvl w:val="0"/>
    </w:pPr>
    <w:rPr>
      <w:rFonts w:ascii="ＭＳ 明朝" w:hAnsi="Arial"/>
      <w:sz w:val="21"/>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pPr>
      <w:widowControl w:val="0"/>
      <w:ind w:left="100" w:hangingChars="100" w:hanging="100"/>
    </w:pPr>
    <w:rPr>
      <w:rFonts w:ascii="ＭＳ 明朝" w:hAnsi="ＭＳ ゴシック" w:cs="Courier New"/>
      <w:sz w:val="21"/>
    </w:rPr>
  </w:style>
  <w:style w:type="paragraph" w:styleId="z-">
    <w:name w:val="HTML Top of Form"/>
    <w:basedOn w:val="a"/>
    <w:next w:val="a"/>
    <w:hidden/>
    <w:pPr>
      <w:widowControl/>
      <w:pBdr>
        <w:bottom w:val="single" w:sz="6" w:space="1" w:color="auto"/>
      </w:pBdr>
      <w:jc w:val="center"/>
    </w:pPr>
    <w:rPr>
      <w:rFonts w:ascii="Arial" w:hAnsi="Arial" w:cs="Arial"/>
      <w:vanish/>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sz w:val="16"/>
      <w:szCs w:val="16"/>
    </w:rPr>
  </w:style>
  <w:style w:type="paragraph" w:customStyle="1" w:styleId="2ind1">
    <w:name w:val="2ind・1下げ"/>
    <w:autoRedefine/>
    <w:pPr>
      <w:widowControl w:val="0"/>
      <w:ind w:firstLineChars="200" w:firstLine="482"/>
    </w:pPr>
    <w:rPr>
      <w:rFonts w:ascii="ＭＳ 明朝" w:hAnsi="ＭＳ 明朝"/>
      <w:sz w:val="21"/>
    </w:rPr>
  </w:style>
  <w:style w:type="paragraph" w:customStyle="1" w:styleId="a4">
    <w:name w:val="タイトル"/>
    <w:pPr>
      <w:jc w:val="center"/>
    </w:pPr>
    <w:rPr>
      <w:rFonts w:ascii="ＭＳ ゴシック" w:eastAsia="ＭＳ ゴシック"/>
      <w:sz w:val="24"/>
    </w:rPr>
  </w:style>
  <w:style w:type="paragraph" w:customStyle="1" w:styleId="3ind1">
    <w:name w:val="3ind・1下げ"/>
    <w:pPr>
      <w:widowControl w:val="0"/>
      <w:adjustRightInd w:val="0"/>
      <w:ind w:leftChars="300" w:left="400" w:hangingChars="100" w:hanging="100"/>
    </w:pPr>
    <w:rPr>
      <w:rFonts w:ascii="ＭＳ 明朝" w:hAnsi="ＭＳ 明朝"/>
      <w:sz w:val="21"/>
    </w:rPr>
  </w:style>
  <w:style w:type="paragraph" w:customStyle="1" w:styleId="4ind1">
    <w:name w:val="4ind・1下げ"/>
    <w:autoRedefine/>
    <w:pPr>
      <w:widowControl w:val="0"/>
      <w:adjustRightInd w:val="0"/>
      <w:ind w:leftChars="400" w:left="500" w:hangingChars="100" w:hanging="100"/>
    </w:pPr>
    <w:rPr>
      <w:rFonts w:ascii="ＭＳ 明朝" w:hAnsi="ＭＳ 明朝"/>
      <w:sz w:val="21"/>
    </w:rPr>
  </w:style>
  <w:style w:type="character" w:styleId="a5">
    <w:name w:val="page number"/>
    <w:basedOn w:val="a0"/>
  </w:style>
  <w:style w:type="paragraph" w:customStyle="1" w:styleId="10">
    <w:name w:val="スタイル1"/>
    <w:rPr>
      <w:rFonts w:ascii="ＭＳ 明朝" w:hAnsi="ＭＳ 明朝"/>
      <w:sz w:val="21"/>
    </w:rPr>
  </w:style>
  <w:style w:type="paragraph" w:customStyle="1" w:styleId="a6">
    <w:name w:val="段落_本文"/>
    <w:pPr>
      <w:adjustRightInd w:val="0"/>
      <w:ind w:left="100" w:hangingChars="100" w:hanging="100"/>
    </w:pPr>
    <w:rPr>
      <w:rFonts w:ascii="ＭＳ 明朝" w:hAnsi="ＭＳ ゴシック" w:cs="Courier New"/>
      <w:sz w:val="21"/>
    </w:rPr>
  </w:style>
  <w:style w:type="paragraph" w:customStyle="1" w:styleId="a7">
    <w:name w:val="第○章"/>
    <w:pPr>
      <w:widowControl w:val="0"/>
      <w:adjustRightInd w:val="0"/>
    </w:pPr>
    <w:rPr>
      <w:rFonts w:ascii="ＭＳ 明朝"/>
      <w:sz w:val="21"/>
    </w:rPr>
  </w:style>
  <w:style w:type="paragraph" w:styleId="a8">
    <w:name w:val="header"/>
    <w:basedOn w:val="a"/>
    <w:pPr>
      <w:tabs>
        <w:tab w:val="center" w:pos="4252"/>
        <w:tab w:val="right" w:pos="8504"/>
      </w:tabs>
      <w:snapToGrid w:val="0"/>
    </w:pPr>
  </w:style>
  <w:style w:type="paragraph" w:customStyle="1" w:styleId="3ind">
    <w:name w:val="3ind・下げ"/>
    <w:pPr>
      <w:ind w:leftChars="300" w:left="300" w:firstLineChars="100" w:firstLine="100"/>
    </w:pPr>
    <w:rPr>
      <w:sz w:val="21"/>
    </w:rPr>
  </w:style>
  <w:style w:type="paragraph" w:customStyle="1" w:styleId="1ind1">
    <w:name w:val="1ind・1下げ"/>
    <w:pPr>
      <w:ind w:left="723" w:firstLine="241"/>
    </w:pPr>
  </w:style>
  <w:style w:type="paragraph" w:styleId="a9">
    <w:name w:val="footer"/>
    <w:basedOn w:val="a"/>
    <w:pPr>
      <w:tabs>
        <w:tab w:val="center" w:pos="4252"/>
        <w:tab w:val="right" w:pos="8504"/>
      </w:tabs>
      <w:snapToGrid w:val="0"/>
    </w:pPr>
  </w:style>
  <w:style w:type="paragraph" w:styleId="aa">
    <w:name w:val="Balloon Text"/>
    <w:basedOn w:val="a"/>
    <w:link w:val="ab"/>
    <w:semiHidden/>
    <w:unhideWhenUsed/>
    <w:rsid w:val="001A0DF4"/>
    <w:rPr>
      <w:rFonts w:asciiTheme="majorHAnsi" w:eastAsiaTheme="majorEastAsia" w:hAnsiTheme="majorHAnsi" w:cstheme="majorBidi"/>
      <w:sz w:val="18"/>
      <w:szCs w:val="18"/>
    </w:rPr>
  </w:style>
  <w:style w:type="character" w:customStyle="1" w:styleId="ab">
    <w:name w:val="吹き出し (文字)"/>
    <w:basedOn w:val="a0"/>
    <w:link w:val="aa"/>
    <w:semiHidden/>
    <w:rsid w:val="001A0DF4"/>
    <w:rPr>
      <w:rFonts w:asciiTheme="majorHAnsi" w:eastAsiaTheme="majorEastAsia" w:hAnsiTheme="majorHAnsi" w:cstheme="majorBidi"/>
      <w:sz w:val="18"/>
      <w:szCs w:val="18"/>
    </w:rPr>
  </w:style>
  <w:style w:type="table" w:styleId="ac">
    <w:name w:val="Table Grid"/>
    <w:basedOn w:val="a1"/>
    <w:rsid w:val="00E3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9;&#32025;&#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別紙２</Template>
  <TotalTime>0</TotalTime>
  <Pages>3</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役員及び評議員の報酬等に関する規程</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東京都社会福祉協議会</dc:creator>
  <cp:lastModifiedBy>nazumi7253@outlook.jp</cp:lastModifiedBy>
  <cp:revision>2</cp:revision>
  <cp:lastPrinted>2020-01-12T17:00:00Z</cp:lastPrinted>
  <dcterms:created xsi:type="dcterms:W3CDTF">2023-07-01T10:00:00Z</dcterms:created>
  <dcterms:modified xsi:type="dcterms:W3CDTF">2023-07-01T10:00:00Z</dcterms:modified>
</cp:coreProperties>
</file>